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998" w14:textId="33375C16" w:rsidR="005964B7" w:rsidRPr="00E6748C" w:rsidRDefault="00E75F48" w:rsidP="00EF52DF">
      <w:pPr>
        <w:widowControl w:val="0"/>
        <w:mirrorIndents/>
        <w:rPr>
          <w:rStyle w:val="Fett"/>
          <w:highlight w:val="yellow"/>
        </w:rPr>
      </w:pPr>
      <w:sdt>
        <w:sdtPr>
          <w:rPr>
            <w:rStyle w:val="Fett"/>
            <w:highlight w:val="yellow"/>
          </w:rPr>
          <w:id w:val="-298920337"/>
          <w:lock w:val="sdtLocked"/>
          <w:placeholder>
            <w:docPart w:val="70BB5837BFBC41658A5BF172CDFE5956"/>
          </w:placeholder>
          <w:comboBox>
            <w:listItem w:displayText="A-Post" w:value="A-Post"/>
            <w:listItem w:displayText="A-Post Plus" w:value="A-Post Plus"/>
            <w:listItem w:displayText="B-Post" w:value="B-Post"/>
            <w:listItem w:displayText="Einschreiben" w:value="Einschreiben"/>
            <w:listItem w:displayText="Lettre signature" w:value="Lettre signature"/>
            <w:listItem w:displayText="   " w:value="   "/>
          </w:comboBox>
        </w:sdtPr>
        <w:sdtEndPr>
          <w:rPr>
            <w:rStyle w:val="Fett"/>
          </w:rPr>
        </w:sdtEndPr>
        <w:sdtContent>
          <w:r w:rsidR="00BE280B" w:rsidRPr="00E6748C">
            <w:rPr>
              <w:rStyle w:val="Fett"/>
              <w:highlight w:val="yellow"/>
            </w:rPr>
            <w:t>Einschreiben</w:t>
          </w:r>
        </w:sdtContent>
      </w:sdt>
      <w:r w:rsidR="00BC2FA0" w:rsidRPr="00E6748C">
        <w:rPr>
          <w:rStyle w:val="Fett"/>
          <w:highlight w:val="yellow"/>
        </w:rPr>
        <w:t xml:space="preserve"> </w:t>
      </w:r>
    </w:p>
    <w:p w14:paraId="0A2A9473" w14:textId="77777777" w:rsidR="009E713B" w:rsidRPr="00E6748C" w:rsidRDefault="00F113E2" w:rsidP="00EF52DF">
      <w:pPr>
        <w:widowControl w:val="0"/>
        <w:mirrorIndents/>
        <w:rPr>
          <w:b/>
          <w:spacing w:val="10"/>
          <w:sz w:val="2"/>
          <w:szCs w:val="2"/>
          <w:highlight w:val="yellow"/>
        </w:rPr>
      </w:pPr>
      <w:bookmarkStart w:id="0" w:name="AddressTitle"/>
      <w:r w:rsidRPr="00E6748C">
        <w:rPr>
          <w:rStyle w:val="Fett"/>
          <w:b w:val="0"/>
          <w:highlight w:val="yellow"/>
        </w:rPr>
        <w:t>Musterfirma</w:t>
      </w:r>
      <w:r w:rsidR="003E0595" w:rsidRPr="00E6748C">
        <w:rPr>
          <w:rStyle w:val="Fett"/>
          <w:b w:val="0"/>
          <w:highlight w:val="yellow"/>
        </w:rPr>
        <w:t xml:space="preserve"> </w:t>
      </w:r>
    </w:p>
    <w:p w14:paraId="1E8DA65E" w14:textId="77777777" w:rsidR="00F113E2" w:rsidRPr="00E6748C" w:rsidRDefault="00F113E2" w:rsidP="00EF52DF">
      <w:pPr>
        <w:rPr>
          <w:spacing w:val="10"/>
          <w:sz w:val="2"/>
          <w:szCs w:val="2"/>
          <w:highlight w:val="yellow"/>
        </w:rPr>
      </w:pPr>
      <w:bookmarkStart w:id="1" w:name="Address"/>
      <w:bookmarkEnd w:id="0"/>
      <w:r w:rsidRPr="00E6748C">
        <w:rPr>
          <w:spacing w:val="10"/>
          <w:highlight w:val="yellow"/>
        </w:rPr>
        <w:t>Musterallee 12</w:t>
      </w:r>
    </w:p>
    <w:p w14:paraId="3B342C88" w14:textId="77777777" w:rsidR="00F113E2" w:rsidRPr="00E6748C" w:rsidRDefault="00F113E2" w:rsidP="00EF52DF">
      <w:pPr>
        <w:rPr>
          <w:spacing w:val="10"/>
          <w:highlight w:val="yellow"/>
        </w:rPr>
      </w:pPr>
      <w:r w:rsidRPr="00E6748C">
        <w:rPr>
          <w:spacing w:val="10"/>
          <w:highlight w:val="yellow"/>
        </w:rPr>
        <w:t>Postfach</w:t>
      </w:r>
    </w:p>
    <w:p w14:paraId="5B9D22B7" w14:textId="77777777" w:rsidR="00F113E2" w:rsidRPr="00A1664E" w:rsidRDefault="00F113E2" w:rsidP="00EF52DF">
      <w:pPr>
        <w:rPr>
          <w:spacing w:val="10"/>
        </w:rPr>
      </w:pPr>
      <w:r w:rsidRPr="00E6748C">
        <w:rPr>
          <w:spacing w:val="10"/>
          <w:highlight w:val="yellow"/>
        </w:rPr>
        <w:t>1212 Musterstadt</w:t>
      </w:r>
    </w:p>
    <w:bookmarkEnd w:id="1"/>
    <w:p w14:paraId="3649A0FF" w14:textId="77777777" w:rsidR="000E7772" w:rsidRDefault="000E7772" w:rsidP="005324E8"/>
    <w:p w14:paraId="41B21A4C" w14:textId="77777777" w:rsidR="000E7772" w:rsidRDefault="000E7772" w:rsidP="005324E8"/>
    <w:p w14:paraId="68A7B045" w14:textId="77777777" w:rsidR="000E7772" w:rsidRDefault="000E7772" w:rsidP="005324E8"/>
    <w:p w14:paraId="04223F08" w14:textId="77777777" w:rsidR="000E7772" w:rsidRDefault="000E7772" w:rsidP="005324E8"/>
    <w:p w14:paraId="30D8C1F7" w14:textId="77777777" w:rsidR="000E7772" w:rsidRDefault="000E7772" w:rsidP="005324E8"/>
    <w:p w14:paraId="419B11A5" w14:textId="35FBABE8" w:rsidR="00F113E2" w:rsidRPr="00E6748C" w:rsidRDefault="006554D8" w:rsidP="009E65CD">
      <w:pPr>
        <w:rPr>
          <w:color w:val="000000" w:themeColor="text1"/>
          <w:spacing w:val="4"/>
          <w:sz w:val="16"/>
          <w:szCs w:val="16"/>
          <w:highlight w:val="yellow"/>
        </w:rPr>
      </w:pPr>
      <w:r w:rsidRPr="00E6748C">
        <w:rPr>
          <w:rFonts w:ascii="Frutiger 55 Roman" w:hAnsi="Frutiger 55 Roman"/>
          <w:color w:val="000000" w:themeColor="text1"/>
          <w:spacing w:val="4"/>
          <w:sz w:val="16"/>
          <w:szCs w:val="16"/>
          <w:highlight w:val="yellow"/>
        </w:rPr>
        <w:t>[Ihr Name]</w:t>
      </w:r>
      <w:r w:rsidR="00772552" w:rsidRPr="00AE2C1A">
        <w:rPr>
          <w:color w:val="FF0000"/>
          <w:spacing w:val="4"/>
          <w:sz w:val="16"/>
          <w:szCs w:val="16"/>
        </w:rPr>
        <w:t xml:space="preserve"> </w:t>
      </w:r>
      <w:r w:rsidR="00F113E2" w:rsidRPr="00AE2C1A">
        <w:rPr>
          <w:color w:val="FF0000"/>
          <w:spacing w:val="4"/>
          <w:sz w:val="16"/>
          <w:szCs w:val="16"/>
        </w:rPr>
        <w:t xml:space="preserve">| </w:t>
      </w:r>
      <w:bookmarkStart w:id="2" w:name="TelDirect"/>
      <w:r w:rsidR="00F113E2" w:rsidRPr="00AE2C1A">
        <w:rPr>
          <w:color w:val="000000" w:themeColor="text1"/>
          <w:spacing w:val="4"/>
          <w:sz w:val="16"/>
          <w:szCs w:val="16"/>
          <w:vertAlign w:val="superscript"/>
        </w:rPr>
        <w:t xml:space="preserve">TEL </w:t>
      </w:r>
      <w:bookmarkEnd w:id="2"/>
      <w:r w:rsidR="00BC2FA0" w:rsidRPr="00AE2C1A">
        <w:rPr>
          <w:color w:val="000000" w:themeColor="text1"/>
          <w:spacing w:val="4"/>
          <w:sz w:val="16"/>
          <w:szCs w:val="16"/>
        </w:rPr>
        <w:t>+41</w:t>
      </w:r>
      <w:r w:rsidR="00BC2FA0" w:rsidRPr="00E6748C">
        <w:rPr>
          <w:color w:val="000000" w:themeColor="text1"/>
          <w:spacing w:val="4"/>
          <w:sz w:val="16"/>
          <w:szCs w:val="16"/>
          <w:highlight w:val="yellow"/>
        </w:rPr>
        <w:t xml:space="preserve"> </w:t>
      </w:r>
      <w:r w:rsidR="003B5A6D" w:rsidRPr="00E6748C">
        <w:rPr>
          <w:color w:val="000000" w:themeColor="text1"/>
          <w:spacing w:val="4"/>
          <w:sz w:val="16"/>
          <w:szCs w:val="16"/>
          <w:highlight w:val="yellow"/>
        </w:rPr>
        <w:t xml:space="preserve">xx xxx xx </w:t>
      </w:r>
      <w:proofErr w:type="spellStart"/>
      <w:r w:rsidR="003B5A6D" w:rsidRPr="00E6748C">
        <w:rPr>
          <w:color w:val="000000" w:themeColor="text1"/>
          <w:spacing w:val="4"/>
          <w:sz w:val="16"/>
          <w:szCs w:val="16"/>
          <w:highlight w:val="yellow"/>
        </w:rPr>
        <w:t>xx</w:t>
      </w:r>
      <w:proofErr w:type="spellEnd"/>
      <w:r w:rsidR="00FA156F" w:rsidRPr="00E6748C">
        <w:rPr>
          <w:color w:val="000000" w:themeColor="text1"/>
          <w:spacing w:val="4"/>
          <w:sz w:val="16"/>
          <w:szCs w:val="16"/>
          <w:highlight w:val="yellow"/>
          <w:vertAlign w:val="superscript"/>
        </w:rPr>
        <w:t xml:space="preserve"> </w:t>
      </w:r>
      <w:r w:rsidR="00F113E2" w:rsidRPr="00AE2C1A">
        <w:rPr>
          <w:color w:val="FF0000"/>
          <w:spacing w:val="4"/>
          <w:sz w:val="16"/>
          <w:szCs w:val="16"/>
        </w:rPr>
        <w:t xml:space="preserve">| </w:t>
      </w:r>
      <w:r w:rsidR="003A44B4" w:rsidRPr="00AE2C1A">
        <w:rPr>
          <w:color w:val="000000" w:themeColor="text1"/>
          <w:spacing w:val="4"/>
          <w:sz w:val="16"/>
          <w:szCs w:val="16"/>
          <w:vertAlign w:val="superscript"/>
        </w:rPr>
        <w:t>E-MAIL</w:t>
      </w:r>
    </w:p>
    <w:p w14:paraId="7500B670" w14:textId="2F77399A" w:rsidR="000E7772" w:rsidRDefault="00F113E2" w:rsidP="009E65CD">
      <w:bookmarkStart w:id="3" w:name="TheDate"/>
      <w:r w:rsidRPr="00AE2C1A">
        <w:rPr>
          <w:spacing w:val="4"/>
          <w:sz w:val="16"/>
          <w:szCs w:val="16"/>
        </w:rPr>
        <w:t>Datum</w:t>
      </w:r>
      <w:bookmarkEnd w:id="3"/>
      <w:r w:rsidR="00772552" w:rsidRPr="00AE2C1A">
        <w:rPr>
          <w:spacing w:val="4"/>
          <w:sz w:val="16"/>
          <w:szCs w:val="16"/>
        </w:rPr>
        <w:t xml:space="preserve"> </w:t>
      </w:r>
      <w:r w:rsidRPr="00AE2C1A">
        <w:rPr>
          <w:color w:val="FF0000"/>
          <w:spacing w:val="4"/>
          <w:sz w:val="16"/>
          <w:szCs w:val="16"/>
        </w:rPr>
        <w:t>|</w:t>
      </w:r>
      <w:r w:rsidR="009179D8" w:rsidRPr="00AE2C1A">
        <w:rPr>
          <w:color w:val="000000" w:themeColor="text1"/>
          <w:spacing w:val="4"/>
          <w:sz w:val="16"/>
          <w:szCs w:val="16"/>
        </w:rPr>
        <w:t xml:space="preserve"> </w:t>
      </w:r>
      <w:r w:rsidR="00BC2FA0" w:rsidRPr="00E6748C">
        <w:rPr>
          <w:color w:val="000000" w:themeColor="text1"/>
          <w:spacing w:val="4"/>
          <w:sz w:val="16"/>
          <w:szCs w:val="16"/>
          <w:highlight w:val="yellow"/>
        </w:rPr>
        <w:t xml:space="preserve"> </w:t>
      </w:r>
      <w:proofErr w:type="spellStart"/>
      <w:r w:rsidR="003B5A6D" w:rsidRPr="00E6748C">
        <w:rPr>
          <w:color w:val="000000" w:themeColor="text1"/>
          <w:spacing w:val="4"/>
          <w:sz w:val="16"/>
          <w:szCs w:val="16"/>
          <w:highlight w:val="yellow"/>
        </w:rPr>
        <w:t>dd.mm.yyyy</w:t>
      </w:r>
      <w:proofErr w:type="spellEnd"/>
    </w:p>
    <w:p w14:paraId="3763DC2D" w14:textId="77777777" w:rsidR="000E7772" w:rsidRDefault="000E7772" w:rsidP="009E65CD"/>
    <w:p w14:paraId="32BA8E46" w14:textId="77777777" w:rsidR="001275B2" w:rsidRDefault="001275B2" w:rsidP="009E65CD"/>
    <w:p w14:paraId="1DAC1A35" w14:textId="77777777" w:rsidR="001275B2" w:rsidRPr="00EE0E5D" w:rsidRDefault="001275B2" w:rsidP="001275B2">
      <w:pPr>
        <w:rPr>
          <w:b/>
          <w:highlight w:val="yellow"/>
        </w:rPr>
      </w:pPr>
      <w:r w:rsidRPr="00EE0E5D">
        <w:rPr>
          <w:b/>
          <w:highlight w:val="yellow"/>
        </w:rPr>
        <w:t>Wichtiger Hinweis:</w:t>
      </w:r>
    </w:p>
    <w:p w14:paraId="6E7633F3" w14:textId="2FDFEE14" w:rsidR="001275B2" w:rsidRPr="00EE0E5D" w:rsidRDefault="001275B2" w:rsidP="001275B2">
      <w:pPr>
        <w:rPr>
          <w:b/>
        </w:rPr>
      </w:pPr>
      <w:r w:rsidRPr="00EE0E5D">
        <w:rPr>
          <w:b/>
          <w:highlight w:val="yellow"/>
        </w:rPr>
        <w:t xml:space="preserve">Bitte beachten Sie, dass das Schreiben noch individuell anzupassen ist. </w:t>
      </w:r>
      <w:r>
        <w:rPr>
          <w:b/>
          <w:highlight w:val="yellow"/>
        </w:rPr>
        <w:t>Dies gilt i</w:t>
      </w:r>
      <w:r w:rsidRPr="00EE0E5D">
        <w:rPr>
          <w:b/>
          <w:highlight w:val="yellow"/>
        </w:rPr>
        <w:t xml:space="preserve">nsbesondere </w:t>
      </w:r>
      <w:r>
        <w:rPr>
          <w:b/>
          <w:highlight w:val="yellow"/>
        </w:rPr>
        <w:t xml:space="preserve">für </w:t>
      </w:r>
      <w:r w:rsidRPr="00EE0E5D">
        <w:rPr>
          <w:b/>
          <w:highlight w:val="yellow"/>
        </w:rPr>
        <w:t xml:space="preserve">die </w:t>
      </w:r>
      <w:r w:rsidR="00E75F48">
        <w:rPr>
          <w:b/>
          <w:highlight w:val="yellow"/>
        </w:rPr>
        <w:t>gelben</w:t>
      </w:r>
      <w:r>
        <w:rPr>
          <w:b/>
          <w:highlight w:val="yellow"/>
        </w:rPr>
        <w:t xml:space="preserve"> </w:t>
      </w:r>
      <w:r w:rsidRPr="00EE0E5D">
        <w:rPr>
          <w:b/>
          <w:highlight w:val="yellow"/>
        </w:rPr>
        <w:t xml:space="preserve">Passagen. Vergessen Sie nicht, die Farben nach Ihrer Anpassung zu neutralisieren und unsere fettgedruckten Klammerkommentare </w:t>
      </w:r>
      <w:r>
        <w:rPr>
          <w:b/>
          <w:highlight w:val="yellow"/>
        </w:rPr>
        <w:t xml:space="preserve">sowie diesen Hinweis </w:t>
      </w:r>
      <w:r w:rsidRPr="00EE0E5D">
        <w:rPr>
          <w:b/>
          <w:highlight w:val="yellow"/>
        </w:rPr>
        <w:t>aus dem Schreiben zu löschen.</w:t>
      </w:r>
    </w:p>
    <w:p w14:paraId="0D027CFF" w14:textId="77777777" w:rsidR="000E7772" w:rsidRDefault="000E7772" w:rsidP="005324E8"/>
    <w:p w14:paraId="362B2BAE" w14:textId="77777777" w:rsidR="005A1EBB" w:rsidRDefault="005A1EBB" w:rsidP="005A1EBB"/>
    <w:p w14:paraId="15C95601" w14:textId="02B40385" w:rsidR="00FA6DDE" w:rsidRPr="002223FC" w:rsidRDefault="00B340A6" w:rsidP="00FA6DDE">
      <w:pPr>
        <w:rPr>
          <w:rFonts w:cstheme="minorHAnsi"/>
          <w:b/>
          <w:bCs/>
          <w:color w:val="000000"/>
        </w:rPr>
      </w:pPr>
      <w:r w:rsidRPr="009C4A19">
        <w:rPr>
          <w:b/>
          <w:bCs/>
        </w:rPr>
        <w:t xml:space="preserve">Betreff: </w:t>
      </w:r>
      <w:r w:rsidR="002C51BD">
        <w:rPr>
          <w:b/>
          <w:bCs/>
        </w:rPr>
        <w:t xml:space="preserve">Kündigung der </w:t>
      </w:r>
      <w:r w:rsidR="0048772B">
        <w:rPr>
          <w:b/>
          <w:bCs/>
        </w:rPr>
        <w:t>Zusatzversicherung</w:t>
      </w:r>
      <w:r w:rsidR="0078598D">
        <w:rPr>
          <w:color w:val="000000" w:themeColor="text1"/>
          <w:spacing w:val="4"/>
        </w:rPr>
        <w:t xml:space="preserve"> </w:t>
      </w:r>
      <w:r w:rsidR="0078598D" w:rsidRPr="00FA6DDE">
        <w:rPr>
          <w:b/>
          <w:bCs/>
          <w:color w:val="000000" w:themeColor="text1"/>
          <w:spacing w:val="4"/>
        </w:rPr>
        <w:t>von</w:t>
      </w:r>
      <w:r w:rsidR="0078598D">
        <w:rPr>
          <w:color w:val="000000" w:themeColor="text1"/>
          <w:spacing w:val="4"/>
        </w:rPr>
        <w:t xml:space="preserve"> </w:t>
      </w:r>
      <w:r w:rsidR="00FA6DDE" w:rsidRPr="00FA6DDE">
        <w:rPr>
          <w:b/>
          <w:highlight w:val="yellow"/>
        </w:rPr>
        <w:fldChar w:fldCharType="begin"/>
      </w:r>
      <w:r w:rsidR="00FA6DDE" w:rsidRPr="00FA6DDE">
        <w:rPr>
          <w:b/>
          <w:highlight w:val="yellow"/>
        </w:rPr>
        <w:instrText xml:space="preserve"> MACROBUTTON  AblehnenAlleÄnderungenAngezeigt [Vor- &amp; Nachname] </w:instrText>
      </w:r>
      <w:r w:rsidR="00FA6DDE" w:rsidRPr="00FA6DDE">
        <w:rPr>
          <w:b/>
          <w:highlight w:val="yellow"/>
        </w:rPr>
        <w:fldChar w:fldCharType="end"/>
      </w:r>
      <w:r w:rsidR="00FA6DDE" w:rsidRPr="002223FC">
        <w:rPr>
          <w:b/>
        </w:rPr>
        <w:t xml:space="preserve"> / </w:t>
      </w:r>
      <w:r w:rsidR="00FA6DDE" w:rsidRPr="00FA6DDE">
        <w:rPr>
          <w:b/>
          <w:highlight w:val="yellow"/>
        </w:rPr>
        <w:fldChar w:fldCharType="begin"/>
      </w:r>
      <w:r w:rsidR="00FA6DDE" w:rsidRPr="00FA6DDE">
        <w:rPr>
          <w:b/>
          <w:highlight w:val="yellow"/>
        </w:rPr>
        <w:instrText xml:space="preserve"> MACROBUTTON  AblehnenAlleÄnderungenAngezeigt [Geburtsdatum] </w:instrText>
      </w:r>
      <w:r w:rsidR="00FA6DDE" w:rsidRPr="00FA6DDE">
        <w:rPr>
          <w:b/>
          <w:highlight w:val="yellow"/>
        </w:rPr>
        <w:fldChar w:fldCharType="end"/>
      </w:r>
      <w:r w:rsidR="00FA6DDE" w:rsidRPr="002223FC">
        <w:rPr>
          <w:b/>
        </w:rPr>
        <w:t xml:space="preserve"> / </w:t>
      </w:r>
      <w:r w:rsidR="00FA6DDE" w:rsidRPr="00FA6DDE">
        <w:rPr>
          <w:b/>
          <w:highlight w:val="yellow"/>
        </w:rPr>
        <w:fldChar w:fldCharType="begin"/>
      </w:r>
      <w:r w:rsidR="00FA6DDE" w:rsidRPr="00FA6DDE">
        <w:rPr>
          <w:b/>
          <w:highlight w:val="yellow"/>
        </w:rPr>
        <w:instrText xml:space="preserve"> MACROBUTTON  AblehnenAlleÄnderungenAngezeigt [Versichertennummer] </w:instrText>
      </w:r>
      <w:r w:rsidR="00FA6DDE" w:rsidRPr="00FA6DDE">
        <w:rPr>
          <w:b/>
          <w:highlight w:val="yellow"/>
        </w:rPr>
        <w:fldChar w:fldCharType="end"/>
      </w:r>
    </w:p>
    <w:p w14:paraId="40C2A179" w14:textId="67F519EF" w:rsidR="009C4A19" w:rsidRPr="009C4A19" w:rsidRDefault="009C4A19" w:rsidP="009C4A19">
      <w:pPr>
        <w:rPr>
          <w:b/>
          <w:bCs/>
        </w:rPr>
      </w:pPr>
    </w:p>
    <w:p w14:paraId="05713D13" w14:textId="05B98730" w:rsidR="000E7772" w:rsidRPr="00B340A6" w:rsidRDefault="000E7772" w:rsidP="005324E8">
      <w:pPr>
        <w:rPr>
          <w:b/>
          <w:bCs/>
        </w:rPr>
      </w:pPr>
    </w:p>
    <w:p w14:paraId="44CCB7B6" w14:textId="77777777" w:rsidR="00E50CC9" w:rsidRDefault="00E50CC9" w:rsidP="00E50CC9">
      <w:bookmarkStart w:id="4" w:name="Text"/>
      <w:r w:rsidRPr="00596781">
        <w:t>Sehr geehrte Damen und Herren</w:t>
      </w:r>
    </w:p>
    <w:p w14:paraId="300FCDE6" w14:textId="77777777" w:rsidR="00E50CC9" w:rsidRDefault="00E50CC9" w:rsidP="00E50CC9"/>
    <w:p w14:paraId="4CF62B51" w14:textId="2F640B3F" w:rsidR="00970687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</w:pPr>
      <w:r w:rsidRPr="002223FC">
        <w:rPr>
          <w:rFonts w:cstheme="minorHAnsi"/>
          <w:color w:val="000000"/>
        </w:rPr>
        <w:t xml:space="preserve">Hiermit kündige ich </w:t>
      </w:r>
      <w:r>
        <w:rPr>
          <w:rFonts w:cstheme="minorHAnsi"/>
          <w:color w:val="000000"/>
        </w:rPr>
        <w:t xml:space="preserve">unter Einhaltung der </w:t>
      </w:r>
      <w:r w:rsidR="00970687">
        <w:rPr>
          <w:rFonts w:cstheme="minorHAnsi"/>
          <w:color w:val="000000"/>
        </w:rPr>
        <w:t>drei</w:t>
      </w:r>
      <w:r>
        <w:rPr>
          <w:rFonts w:cstheme="minorHAnsi"/>
          <w:color w:val="000000"/>
        </w:rPr>
        <w:t xml:space="preserve">monatigen Kündigungsfrist </w:t>
      </w:r>
      <w:r w:rsidR="00970687">
        <w:rPr>
          <w:rFonts w:cstheme="minorHAnsi"/>
          <w:color w:val="000000"/>
        </w:rPr>
        <w:t>folgende Zusatzversicherung</w:t>
      </w:r>
      <w:r w:rsidR="00970687">
        <w:t>:</w:t>
      </w:r>
    </w:p>
    <w:p w14:paraId="269B1CEE" w14:textId="2EA7B367" w:rsidR="00E50CC9" w:rsidRPr="00970687" w:rsidRDefault="00970687" w:rsidP="00970687">
      <w:pPr>
        <w:pStyle w:val="Listenabsatz"/>
        <w:numPr>
          <w:ilvl w:val="0"/>
          <w:numId w:val="29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E6748C">
        <w:rPr>
          <w:color w:val="000000" w:themeColor="text1"/>
          <w:spacing w:val="4"/>
          <w:highlight w:val="yellow"/>
        </w:rPr>
        <w:t>[</w:t>
      </w:r>
      <w:r w:rsidRPr="00970687">
        <w:rPr>
          <w:rFonts w:cstheme="minorHAnsi"/>
          <w:color w:val="000000"/>
          <w:highlight w:val="yellow"/>
        </w:rPr>
        <w:t>Name der Zusatzversicherung</w:t>
      </w:r>
      <w:r w:rsidRPr="00E6748C">
        <w:rPr>
          <w:color w:val="000000" w:themeColor="text1"/>
          <w:spacing w:val="4"/>
          <w:highlight w:val="yellow"/>
        </w:rPr>
        <w:t>]</w:t>
      </w:r>
      <w:r>
        <w:rPr>
          <w:rFonts w:cstheme="minorHAnsi"/>
          <w:color w:val="000000"/>
        </w:rPr>
        <w:t xml:space="preserve"> per </w:t>
      </w:r>
      <w:r w:rsidRPr="00E50CC9">
        <w:rPr>
          <w:highlight w:val="yellow"/>
        </w:rPr>
        <w:fldChar w:fldCharType="begin"/>
      </w:r>
      <w:r w:rsidRPr="00E50CC9">
        <w:rPr>
          <w:highlight w:val="yellow"/>
        </w:rPr>
        <w:instrText xml:space="preserve"> MACROBUTTON  AblehnenAlleÄnderungenAngezeigt [Datum] </w:instrText>
      </w:r>
      <w:r w:rsidRPr="00E50CC9">
        <w:rPr>
          <w:highlight w:val="yellow"/>
        </w:rPr>
        <w:fldChar w:fldCharType="end"/>
      </w:r>
    </w:p>
    <w:p w14:paraId="6200EDCB" w14:textId="77777777" w:rsidR="00970687" w:rsidRPr="002223FC" w:rsidRDefault="00970687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</w:rPr>
      </w:pPr>
    </w:p>
    <w:p w14:paraId="27B1A9B5" w14:textId="2F52C407" w:rsidR="00E50CC9" w:rsidRPr="002223FC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</w:rPr>
      </w:pPr>
      <w:bookmarkStart w:id="5" w:name="_Hlk172019509"/>
      <w:r w:rsidRPr="002223FC">
        <w:rPr>
          <w:rFonts w:cstheme="minorHAnsi"/>
          <w:color w:val="000000"/>
        </w:rPr>
        <w:t xml:space="preserve">Bitte senden Sie mir eine </w:t>
      </w:r>
      <w:r>
        <w:rPr>
          <w:rFonts w:cstheme="minorHAnsi"/>
          <w:color w:val="000000"/>
        </w:rPr>
        <w:t>Kündigungsb</w:t>
      </w:r>
      <w:r w:rsidRPr="002223FC">
        <w:rPr>
          <w:rFonts w:cstheme="minorHAnsi"/>
          <w:color w:val="000000"/>
        </w:rPr>
        <w:t>estätigung.</w:t>
      </w:r>
    </w:p>
    <w:bookmarkEnd w:id="4"/>
    <w:bookmarkEnd w:id="5"/>
    <w:p w14:paraId="1678B27A" w14:textId="77777777" w:rsidR="00FE3497" w:rsidRDefault="00FE3497" w:rsidP="005324E8"/>
    <w:p w14:paraId="2F63B1F0" w14:textId="77777777" w:rsidR="00F113E2" w:rsidRDefault="00BC2FA0" w:rsidP="005324E8">
      <w:bookmarkStart w:id="6" w:name="Textbegruessung"/>
      <w:r>
        <w:t>Freundliche Grüsse</w:t>
      </w:r>
      <w:bookmarkStart w:id="7" w:name="TemplateLetter"/>
      <w:bookmarkEnd w:id="7"/>
    </w:p>
    <w:bookmarkEnd w:id="6"/>
    <w:p w14:paraId="1EADFFD5" w14:textId="77777777" w:rsidR="00F113E2" w:rsidRDefault="00F113E2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143C5856" w14:textId="77777777" w:rsidR="0035600A" w:rsidRDefault="0035600A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6A15996E" w14:textId="665C7705" w:rsidR="000E3CC0" w:rsidRPr="005964B7" w:rsidRDefault="00B340A6" w:rsidP="005324E8">
      <w:pPr>
        <w:rPr>
          <w:color w:val="000000" w:themeColor="text1"/>
          <w:spacing w:val="4"/>
        </w:rPr>
      </w:pPr>
      <w:r w:rsidRPr="00E6748C">
        <w:rPr>
          <w:color w:val="000000" w:themeColor="text1"/>
          <w:spacing w:val="4"/>
          <w:highlight w:val="yellow"/>
        </w:rPr>
        <w:t>[Name]</w:t>
      </w:r>
    </w:p>
    <w:p w14:paraId="7207A780" w14:textId="2C2A2DA4" w:rsidR="009C4A19" w:rsidRDefault="009C4A19" w:rsidP="00AE2C1A">
      <w:pPr>
        <w:tabs>
          <w:tab w:val="left" w:pos="708"/>
        </w:tabs>
      </w:pPr>
    </w:p>
    <w:p w14:paraId="1212CE4E" w14:textId="77777777" w:rsidR="00540151" w:rsidRPr="00031947" w:rsidRDefault="00540151" w:rsidP="00EE2C27">
      <w:pPr>
        <w:spacing w:line="240" w:lineRule="auto"/>
        <w:rPr>
          <w:color w:val="000000" w:themeColor="text1"/>
          <w:sz w:val="16"/>
          <w:szCs w:val="16"/>
        </w:rPr>
      </w:pPr>
    </w:p>
    <w:sectPr w:rsidR="00540151" w:rsidRPr="00031947" w:rsidSect="00D92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694" w:right="850" w:bottom="1560" w:left="184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C7DC" w14:textId="77777777" w:rsidR="0078018B" w:rsidRDefault="0078018B">
      <w:pPr>
        <w:spacing w:line="240" w:lineRule="auto"/>
      </w:pPr>
      <w:r>
        <w:separator/>
      </w:r>
    </w:p>
  </w:endnote>
  <w:endnote w:type="continuationSeparator" w:id="0">
    <w:p w14:paraId="6B218226" w14:textId="77777777" w:rsidR="0078018B" w:rsidRDefault="0078018B">
      <w:pPr>
        <w:spacing w:line="240" w:lineRule="auto"/>
      </w:pPr>
      <w:r>
        <w:continuationSeparator/>
      </w:r>
    </w:p>
  </w:endnote>
  <w:endnote w:type="continuationNotice" w:id="1">
    <w:p w14:paraId="0D92F13D" w14:textId="77777777" w:rsidR="0078018B" w:rsidRDefault="007801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290B" w14:textId="77777777" w:rsidR="00C94081" w:rsidRDefault="00C94081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52E7C7" wp14:editId="0E92982F">
              <wp:simplePos x="0" y="0"/>
              <wp:positionH relativeFrom="leftMargin">
                <wp:posOffset>1151890</wp:posOffset>
              </wp:positionH>
              <wp:positionV relativeFrom="topMargin">
                <wp:posOffset>9991725</wp:posOffset>
              </wp:positionV>
              <wp:extent cx="5241290" cy="438785"/>
              <wp:effectExtent l="0" t="0" r="16510" b="18415"/>
              <wp:wrapNone/>
              <wp:docPr id="1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8201B" w14:textId="77777777" w:rsidR="00C94081" w:rsidRPr="00B635FD" w:rsidRDefault="00C94081" w:rsidP="00C9408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63BBD">
                            <w:rPr>
                              <w:b/>
                              <w:sz w:val="13"/>
                              <w:szCs w:val="13"/>
                            </w:rPr>
                            <w:t>ORION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>RECHTSSCHUTZ-VERSICHERUNG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   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 xml:space="preserve">   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179D8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 xml:space="preserve">   </w:t>
                          </w:r>
                        </w:p>
                        <w:p w14:paraId="5F04B5C0" w14:textId="77777777" w:rsidR="00C94081" w:rsidRPr="00B635FD" w:rsidRDefault="00C94081" w:rsidP="00C9408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TEL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>061 285 27 27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FAX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>061 285 27 75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E-MAIL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INFO@ORION.CH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WWW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E7C7" id="_x0000_t202" coordsize="21600,21600" o:spt="202" path="m,l,21600r21600,l21600,xe">
              <v:stroke joinstyle="miter"/>
              <v:path gradientshapeok="t" o:connecttype="rect"/>
            </v:shapetype>
            <v:shape id="OrionAddress" o:spid="_x0000_s1026" type="#_x0000_t202" style="position:absolute;left:0;text-align:left;margin-left:90.7pt;margin-top:786.75pt;width:412.7pt;height:34.5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" filled="f" stroked="f">
              <v:textbox inset="0,0,0,0">
                <w:txbxContent>
                  <w:p w14:paraId="7948201B" w14:textId="77777777" w:rsidR="00C94081" w:rsidRPr="00B635FD" w:rsidRDefault="00C94081" w:rsidP="00C94081">
                    <w:pPr>
                      <w:rPr>
                        <w:sz w:val="13"/>
                        <w:szCs w:val="13"/>
                      </w:rPr>
                    </w:pPr>
                    <w:r w:rsidRPr="00E63BBD">
                      <w:rPr>
                        <w:b/>
                        <w:sz w:val="13"/>
                        <w:szCs w:val="13"/>
                      </w:rPr>
                      <w:t>ORION</w:t>
                    </w:r>
                    <w:r w:rsidRPr="00B635FD">
                      <w:rPr>
                        <w:sz w:val="13"/>
                        <w:szCs w:val="13"/>
                      </w:rPr>
                      <w:t>RECHTSSCHUTZ-VERSICHERUNG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   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3"/>
                        <w:szCs w:val="13"/>
                      </w:rPr>
                      <w:t xml:space="preserve">   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9179D8">
                      <w:rPr>
                        <w:color w:val="000000" w:themeColor="text1"/>
                        <w:sz w:val="13"/>
                        <w:szCs w:val="13"/>
                      </w:rPr>
                      <w:t xml:space="preserve">   </w:t>
                    </w:r>
                  </w:p>
                  <w:p w14:paraId="5F04B5C0" w14:textId="77777777" w:rsidR="00C94081" w:rsidRPr="00B635FD" w:rsidRDefault="00C94081" w:rsidP="00C94081">
                    <w:pPr>
                      <w:rPr>
                        <w:sz w:val="13"/>
                        <w:szCs w:val="13"/>
                      </w:rPr>
                    </w:pP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TEL</w:t>
                    </w:r>
                    <w:r w:rsidRPr="00B635FD">
                      <w:rPr>
                        <w:sz w:val="13"/>
                        <w:szCs w:val="13"/>
                      </w:rPr>
                      <w:t>061 285 27 27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FAX</w:t>
                    </w:r>
                    <w:r w:rsidRPr="00B635FD">
                      <w:rPr>
                        <w:sz w:val="13"/>
                        <w:szCs w:val="13"/>
                      </w:rPr>
                      <w:t>061 285 27 75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E-MAIL</w:t>
                    </w:r>
                    <w:r w:rsidRPr="00B635FD">
                      <w:rPr>
                        <w:sz w:val="13"/>
                        <w:szCs w:val="13"/>
                      </w:rPr>
                      <w:t xml:space="preserve"> INFO@ORION.CH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WWW</w:t>
                    </w:r>
                    <w:r w:rsidRPr="00B635FD">
                      <w:rPr>
                        <w:sz w:val="13"/>
                        <w:szCs w:val="13"/>
                      </w:rPr>
                      <w:t xml:space="preserve">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94081">
      <w:rPr>
        <w:noProof/>
        <w:lang w:eastAsia="de-CH"/>
      </w:rPr>
      <w:drawing>
        <wp:anchor distT="0" distB="0" distL="114300" distR="114300" simplePos="0" relativeHeight="251658242" behindDoc="1" locked="0" layoutInCell="1" allowOverlap="0" wp14:anchorId="28E50337" wp14:editId="74B91B09">
          <wp:simplePos x="0" y="0"/>
          <wp:positionH relativeFrom="margin">
            <wp:posOffset>2209165</wp:posOffset>
          </wp:positionH>
          <wp:positionV relativeFrom="margin">
            <wp:posOffset>5941401</wp:posOffset>
          </wp:positionV>
          <wp:extent cx="4199890" cy="3057525"/>
          <wp:effectExtent l="0" t="0" r="0" b="9525"/>
          <wp:wrapNone/>
          <wp:docPr id="19" name="Corner" descr="Eck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k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6B42" w14:textId="77777777" w:rsidR="00296B5E" w:rsidRDefault="00EE2C27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C4F2219" wp14:editId="02DC26C7">
              <wp:simplePos x="0" y="0"/>
              <wp:positionH relativeFrom="leftMargin">
                <wp:posOffset>1166495</wp:posOffset>
              </wp:positionH>
              <wp:positionV relativeFrom="topMargin">
                <wp:posOffset>9971470</wp:posOffset>
              </wp:positionV>
              <wp:extent cx="5241290" cy="438785"/>
              <wp:effectExtent l="0" t="0" r="16510" b="18415"/>
              <wp:wrapNone/>
              <wp:docPr id="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77E3" w14:textId="77777777" w:rsidR="00EE2C27" w:rsidRPr="005964B7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 w:rsidRPr="005964B7">
                            <w:rPr>
                              <w:b/>
                              <w:spacing w:val="15"/>
                              <w:sz w:val="13"/>
                              <w:szCs w:val="13"/>
                            </w:rPr>
                            <w:t>ORION</w:t>
                          </w:r>
                          <w:r w:rsidR="00BC2FA0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RECHTSSCHUTZ-VERSICHERUNG AG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>|</w:t>
                          </w:r>
                          <w:r w:rsidRPr="005964B7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="00BC2FA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AESCHENVORSTADT 50</w:t>
                          </w:r>
                          <w:r w:rsidRPr="005964B7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="00BC2FA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4002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="00BC2FA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BASEL</w:t>
                          </w:r>
                        </w:p>
                        <w:p w14:paraId="5D2713E8" w14:textId="77777777" w:rsidR="00EE2C27" w:rsidRPr="005964B7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TEL</w:t>
                          </w:r>
                          <w:bookmarkStart w:id="8" w:name="MyORGTEL2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>061 285 27 27</w:t>
                          </w:r>
                          <w:bookmarkEnd w:id="8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FAX</w:t>
                          </w:r>
                          <w:bookmarkStart w:id="9" w:name="MyORGFAX2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>061 285 27 75</w:t>
                          </w:r>
                          <w:bookmarkEnd w:id="9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E-MAIL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INFO@ORION.CH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WWW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F22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1.85pt;margin-top:785.15pt;width:412.7pt;height:34.55pt;z-index:251658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" filled="f" stroked="f">
              <v:textbox inset="0,0,0,0">
                <w:txbxContent>
                  <w:p w14:paraId="487F77E3" w14:textId="77777777" w:rsidR="00EE2C27" w:rsidRPr="005964B7" w:rsidRDefault="00EE2C27" w:rsidP="00EE2C27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 w:rsidRPr="005964B7">
                      <w:rPr>
                        <w:b/>
                        <w:spacing w:val="15"/>
                        <w:sz w:val="13"/>
                        <w:szCs w:val="13"/>
                      </w:rPr>
                      <w:t>ORION</w:t>
                    </w:r>
                    <w:r w:rsidR="00BC2FA0">
                      <w:rPr>
                        <w:spacing w:val="15"/>
                        <w:sz w:val="13"/>
                        <w:szCs w:val="13"/>
                      </w:rPr>
                      <w:t xml:space="preserve"> RECHTSSCHUTZ-VERSICHERUNG AG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>|</w:t>
                    </w:r>
                    <w:r w:rsidRPr="005964B7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="00BC2FA0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AESCHENVORSTADT 50</w:t>
                    </w:r>
                    <w:r w:rsidRPr="005964B7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="00BC2FA0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4002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="00BC2FA0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BASEL</w:t>
                    </w:r>
                  </w:p>
                  <w:p w14:paraId="5D2713E8" w14:textId="77777777" w:rsidR="00EE2C27" w:rsidRPr="005964B7" w:rsidRDefault="00EE2C27" w:rsidP="00EE2C27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TEL</w:t>
                    </w:r>
                    <w:bookmarkStart w:id="10" w:name="MyORGTEL2"/>
                    <w:r w:rsidRPr="005964B7">
                      <w:rPr>
                        <w:spacing w:val="15"/>
                        <w:sz w:val="13"/>
                        <w:szCs w:val="13"/>
                      </w:rPr>
                      <w:t>061 285 27 27</w:t>
                    </w:r>
                    <w:bookmarkEnd w:id="10"/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FAX</w:t>
                    </w:r>
                    <w:bookmarkStart w:id="11" w:name="MyORGFAX2"/>
                    <w:r w:rsidRPr="005964B7">
                      <w:rPr>
                        <w:spacing w:val="15"/>
                        <w:sz w:val="13"/>
                        <w:szCs w:val="13"/>
                      </w:rPr>
                      <w:t>061 285 27 75</w:t>
                    </w:r>
                    <w:bookmarkEnd w:id="11"/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E-MAIL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INFO@ORION.CH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WWW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08F6" w:rsidRPr="008B08F6">
      <w:rPr>
        <w:noProof/>
        <w:sz w:val="14"/>
        <w:lang w:eastAsia="de-CH"/>
      </w:rPr>
      <w:drawing>
        <wp:anchor distT="0" distB="0" distL="114300" distR="114300" simplePos="0" relativeHeight="251658247" behindDoc="1" locked="0" layoutInCell="1" allowOverlap="0" wp14:anchorId="52C83FFD" wp14:editId="674BA061">
          <wp:simplePos x="0" y="0"/>
          <wp:positionH relativeFrom="margin">
            <wp:posOffset>2208236</wp:posOffset>
          </wp:positionH>
          <wp:positionV relativeFrom="margin">
            <wp:posOffset>5941695</wp:posOffset>
          </wp:positionV>
          <wp:extent cx="4199890" cy="3057525"/>
          <wp:effectExtent l="0" t="0" r="0" b="9525"/>
          <wp:wrapNone/>
          <wp:docPr id="4" name="Corner1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ner1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0853" w14:textId="77777777" w:rsidR="00C94081" w:rsidRDefault="00EF4A13">
    <w:pPr>
      <w:pStyle w:val="Fuzeile"/>
    </w:pPr>
    <w:r w:rsidRPr="00EF4A13">
      <w:rPr>
        <w:noProof/>
        <w:lang w:eastAsia="de-CH"/>
      </w:rPr>
      <w:drawing>
        <wp:anchor distT="0" distB="0" distL="114300" distR="114300" simplePos="0" relativeHeight="251658245" behindDoc="1" locked="0" layoutInCell="1" allowOverlap="0" wp14:anchorId="0B47D88D" wp14:editId="5E4B5D55">
          <wp:simplePos x="0" y="0"/>
          <wp:positionH relativeFrom="margin">
            <wp:posOffset>2206966</wp:posOffset>
          </wp:positionH>
          <wp:positionV relativeFrom="margin">
            <wp:posOffset>5944235</wp:posOffset>
          </wp:positionV>
          <wp:extent cx="4199890" cy="3057525"/>
          <wp:effectExtent l="0" t="0" r="0" b="9525"/>
          <wp:wrapNone/>
          <wp:docPr id="2" name="Corner2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2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081"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863FE" wp14:editId="5030C025">
              <wp:simplePos x="0" y="0"/>
              <wp:positionH relativeFrom="leftMargin">
                <wp:posOffset>1151255</wp:posOffset>
              </wp:positionH>
              <wp:positionV relativeFrom="topMargin">
                <wp:posOffset>9993630</wp:posOffset>
              </wp:positionV>
              <wp:extent cx="5241290" cy="438785"/>
              <wp:effectExtent l="0" t="0" r="16510" b="18415"/>
              <wp:wrapNone/>
              <wp:docPr id="6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A38FD" w14:textId="07C45B99" w:rsidR="00C94081" w:rsidRPr="005964B7" w:rsidRDefault="00B340A6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[Adresse]</w:t>
                          </w:r>
                        </w:p>
                        <w:p w14:paraId="49891B86" w14:textId="12FABEF9" w:rsidR="00C94081" w:rsidRPr="005964B7" w:rsidRDefault="00C94081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863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90.65pt;margin-top:786.9pt;width:412.7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" filled="f" stroked="f">
              <v:textbox inset="0,0,0,0">
                <w:txbxContent>
                  <w:p w14:paraId="3A9A38FD" w14:textId="07C45B99" w:rsidR="00C94081" w:rsidRPr="005964B7" w:rsidRDefault="00B340A6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[Adresse]</w:t>
                    </w:r>
                  </w:p>
                  <w:p w14:paraId="49891B86" w14:textId="12FABEF9" w:rsidR="00C94081" w:rsidRPr="005964B7" w:rsidRDefault="00C94081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521D" w14:textId="77777777" w:rsidR="0078018B" w:rsidRDefault="0078018B">
      <w:pPr>
        <w:spacing w:line="240" w:lineRule="auto"/>
      </w:pPr>
      <w:r>
        <w:separator/>
      </w:r>
    </w:p>
  </w:footnote>
  <w:footnote w:type="continuationSeparator" w:id="0">
    <w:p w14:paraId="698C4769" w14:textId="77777777" w:rsidR="0078018B" w:rsidRDefault="0078018B">
      <w:pPr>
        <w:spacing w:line="240" w:lineRule="auto"/>
      </w:pPr>
      <w:r>
        <w:continuationSeparator/>
      </w:r>
    </w:p>
  </w:footnote>
  <w:footnote w:type="continuationNotice" w:id="1">
    <w:p w14:paraId="1D6F1C22" w14:textId="77777777" w:rsidR="0078018B" w:rsidRDefault="007801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C3B4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0D10F710" w14:textId="77777777" w:rsidTr="00EC72D7">
      <w:tc>
        <w:tcPr>
          <w:tcW w:w="2495" w:type="dxa"/>
        </w:tcPr>
        <w:p w14:paraId="3D94B5D8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rFonts w:ascii="Frutiger 55 Roman" w:hAnsi="Frutiger 55 Roman"/>
              <w:snapToGrid w:val="0"/>
              <w:sz w:val="14"/>
            </w:rPr>
            <w:t>Seite</w:t>
          </w:r>
          <w:r>
            <w:rPr>
              <w:color w:val="FF0000"/>
              <w:spacing w:val="4"/>
              <w:sz w:val="16"/>
              <w:szCs w:val="16"/>
            </w:rPr>
            <w:t>|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9130EB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5EE2E140" w14:textId="77777777" w:rsidR="00C94081" w:rsidRDefault="00C94081">
    <w:pPr>
      <w:pStyle w:val="Kopfzeile"/>
    </w:pPr>
    <w:r w:rsidRPr="00C94081"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684B6AE2" wp14:editId="305046AE">
          <wp:simplePos x="0" y="0"/>
          <wp:positionH relativeFrom="leftMargin">
            <wp:posOffset>892810</wp:posOffset>
          </wp:positionH>
          <wp:positionV relativeFrom="topMargin">
            <wp:posOffset>884261</wp:posOffset>
          </wp:positionV>
          <wp:extent cx="2417445" cy="274955"/>
          <wp:effectExtent l="0" t="0" r="1905" b="0"/>
          <wp:wrapNone/>
          <wp:docPr id="20" name="Logo" descr="T:\Vorlagen\Orion_2011\Orion_3Sprach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Vorlagen\Orion_2011\Orion_3Sprach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6C10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73DEEFF2" w14:textId="77777777" w:rsidTr="00EC72D7">
      <w:tc>
        <w:tcPr>
          <w:tcW w:w="2495" w:type="dxa"/>
        </w:tcPr>
        <w:p w14:paraId="12056421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rFonts w:ascii="Frutiger 55 Roman" w:hAnsi="Frutiger 55 Roman"/>
              <w:snapToGrid w:val="0"/>
              <w:sz w:val="14"/>
            </w:rPr>
            <w:t>Seite</w:t>
          </w:r>
          <w:r w:rsidR="0065416C">
            <w:rPr>
              <w:rFonts w:ascii="Frutiger 55 Roman" w:hAnsi="Frutiger 55 Roman"/>
              <w:snapToGrid w:val="0"/>
              <w:sz w:val="14"/>
            </w:rPr>
            <w:t xml:space="preserve"> </w:t>
          </w:r>
          <w:r>
            <w:rPr>
              <w:color w:val="FF0000"/>
              <w:spacing w:val="4"/>
              <w:sz w:val="16"/>
              <w:szCs w:val="16"/>
            </w:rPr>
            <w:t>|</w:t>
          </w:r>
          <w:r w:rsidR="0065416C">
            <w:rPr>
              <w:color w:val="FF0000"/>
              <w:spacing w:val="4"/>
              <w:sz w:val="16"/>
              <w:szCs w:val="16"/>
            </w:rPr>
            <w:t xml:space="preserve"> 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4175E8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4AA80C54" w14:textId="77777777" w:rsidR="00992011" w:rsidRDefault="008B08F6">
    <w:pPr>
      <w:pStyle w:val="Kopfzeile"/>
      <w:jc w:val="right"/>
      <w:rPr>
        <w:sz w:val="14"/>
      </w:rPr>
    </w:pPr>
    <w:r w:rsidRPr="008B08F6">
      <w:rPr>
        <w:noProof/>
        <w:sz w:val="14"/>
        <w:lang w:eastAsia="de-CH"/>
      </w:rPr>
      <w:drawing>
        <wp:anchor distT="0" distB="0" distL="114300" distR="114300" simplePos="0" relativeHeight="251658246" behindDoc="0" locked="0" layoutInCell="1" allowOverlap="1" wp14:anchorId="12B44E3E" wp14:editId="2A2A4983">
          <wp:simplePos x="0" y="0"/>
          <wp:positionH relativeFrom="leftMargin">
            <wp:posOffset>891881</wp:posOffset>
          </wp:positionH>
          <wp:positionV relativeFrom="topMargin">
            <wp:posOffset>884555</wp:posOffset>
          </wp:positionV>
          <wp:extent cx="2417445" cy="274955"/>
          <wp:effectExtent l="0" t="0" r="1905" b="0"/>
          <wp:wrapNone/>
          <wp:docPr id="3" name="Logo1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D6D8" w14:textId="77777777" w:rsidR="00C94081" w:rsidRDefault="00EF4A13">
    <w:pPr>
      <w:pStyle w:val="Kopfzeile"/>
    </w:pPr>
    <w:r w:rsidRPr="00EF4A13"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5B54A76B" wp14:editId="59A78937">
          <wp:simplePos x="0" y="0"/>
          <wp:positionH relativeFrom="leftMargin">
            <wp:posOffset>890611</wp:posOffset>
          </wp:positionH>
          <wp:positionV relativeFrom="topMargin">
            <wp:posOffset>887095</wp:posOffset>
          </wp:positionV>
          <wp:extent cx="2417445" cy="274955"/>
          <wp:effectExtent l="0" t="0" r="1905" b="0"/>
          <wp:wrapNone/>
          <wp:docPr id="1" name="Logo2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205E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C4D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0229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E77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801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81D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8DC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7AAC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881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258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804C3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11CD128C"/>
    <w:multiLevelType w:val="hybridMultilevel"/>
    <w:tmpl w:val="C6228486"/>
    <w:lvl w:ilvl="0" w:tplc="9BB2ACE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66CA7"/>
    <w:multiLevelType w:val="singleLevel"/>
    <w:tmpl w:val="450A17D2"/>
    <w:lvl w:ilvl="0">
      <w:start w:val="1"/>
      <w:numFmt w:val="bullet"/>
      <w:pStyle w:val="Bullet2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</w:abstractNum>
  <w:abstractNum w:abstractNumId="13" w15:restartNumberingAfterBreak="0">
    <w:nsid w:val="16BB30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D21F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F90D41"/>
    <w:multiLevelType w:val="singleLevel"/>
    <w:tmpl w:val="06FE906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6" w15:restartNumberingAfterBreak="0">
    <w:nsid w:val="4D5920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7253BB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701C3C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AB20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7261843">
    <w:abstractNumId w:val="10"/>
  </w:num>
  <w:num w:numId="2" w16cid:durableId="908811401">
    <w:abstractNumId w:val="10"/>
  </w:num>
  <w:num w:numId="3" w16cid:durableId="1595824034">
    <w:abstractNumId w:val="10"/>
  </w:num>
  <w:num w:numId="4" w16cid:durableId="1966738224">
    <w:abstractNumId w:val="10"/>
  </w:num>
  <w:num w:numId="5" w16cid:durableId="992639163">
    <w:abstractNumId w:val="10"/>
  </w:num>
  <w:num w:numId="6" w16cid:durableId="412121108">
    <w:abstractNumId w:val="10"/>
  </w:num>
  <w:num w:numId="7" w16cid:durableId="960453315">
    <w:abstractNumId w:val="10"/>
  </w:num>
  <w:num w:numId="8" w16cid:durableId="973559479">
    <w:abstractNumId w:val="10"/>
  </w:num>
  <w:num w:numId="9" w16cid:durableId="1536624408">
    <w:abstractNumId w:val="10"/>
  </w:num>
  <w:num w:numId="10" w16cid:durableId="2140414162">
    <w:abstractNumId w:val="10"/>
  </w:num>
  <w:num w:numId="11" w16cid:durableId="1445805590">
    <w:abstractNumId w:val="9"/>
  </w:num>
  <w:num w:numId="12" w16cid:durableId="961040354">
    <w:abstractNumId w:val="7"/>
  </w:num>
  <w:num w:numId="13" w16cid:durableId="399059000">
    <w:abstractNumId w:val="6"/>
  </w:num>
  <w:num w:numId="14" w16cid:durableId="173152803">
    <w:abstractNumId w:val="5"/>
  </w:num>
  <w:num w:numId="15" w16cid:durableId="104426500">
    <w:abstractNumId w:val="4"/>
  </w:num>
  <w:num w:numId="16" w16cid:durableId="1228109694">
    <w:abstractNumId w:val="8"/>
  </w:num>
  <w:num w:numId="17" w16cid:durableId="600915795">
    <w:abstractNumId w:val="3"/>
  </w:num>
  <w:num w:numId="18" w16cid:durableId="566719931">
    <w:abstractNumId w:val="2"/>
  </w:num>
  <w:num w:numId="19" w16cid:durableId="1829176005">
    <w:abstractNumId w:val="1"/>
  </w:num>
  <w:num w:numId="20" w16cid:durableId="13970566">
    <w:abstractNumId w:val="0"/>
  </w:num>
  <w:num w:numId="21" w16cid:durableId="634726203">
    <w:abstractNumId w:val="15"/>
  </w:num>
  <w:num w:numId="22" w16cid:durableId="1343168535">
    <w:abstractNumId w:val="12"/>
  </w:num>
  <w:num w:numId="23" w16cid:durableId="707144858">
    <w:abstractNumId w:val="13"/>
  </w:num>
  <w:num w:numId="24" w16cid:durableId="557588901">
    <w:abstractNumId w:val="16"/>
  </w:num>
  <w:num w:numId="25" w16cid:durableId="930505440">
    <w:abstractNumId w:val="18"/>
  </w:num>
  <w:num w:numId="26" w16cid:durableId="555120229">
    <w:abstractNumId w:val="19"/>
  </w:num>
  <w:num w:numId="27" w16cid:durableId="1190414107">
    <w:abstractNumId w:val="14"/>
  </w:num>
  <w:num w:numId="28" w16cid:durableId="1817840672">
    <w:abstractNumId w:val="17"/>
  </w:num>
  <w:num w:numId="29" w16cid:durableId="1348365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gutterAtTop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0"/>
    <w:rsid w:val="00000BC4"/>
    <w:rsid w:val="000154BE"/>
    <w:rsid w:val="0003087B"/>
    <w:rsid w:val="00031947"/>
    <w:rsid w:val="00033AD5"/>
    <w:rsid w:val="000340A2"/>
    <w:rsid w:val="00040FDB"/>
    <w:rsid w:val="00055C89"/>
    <w:rsid w:val="000A3A32"/>
    <w:rsid w:val="000A7430"/>
    <w:rsid w:val="000B5E7D"/>
    <w:rsid w:val="000B6736"/>
    <w:rsid w:val="000C20CC"/>
    <w:rsid w:val="000D30BB"/>
    <w:rsid w:val="000E1386"/>
    <w:rsid w:val="000E3CC0"/>
    <w:rsid w:val="000E6483"/>
    <w:rsid w:val="000E7772"/>
    <w:rsid w:val="00111006"/>
    <w:rsid w:val="001128F2"/>
    <w:rsid w:val="00124C34"/>
    <w:rsid w:val="001275B2"/>
    <w:rsid w:val="001277B4"/>
    <w:rsid w:val="0013089C"/>
    <w:rsid w:val="00130C33"/>
    <w:rsid w:val="0013320D"/>
    <w:rsid w:val="00145CFD"/>
    <w:rsid w:val="0014701F"/>
    <w:rsid w:val="0015431B"/>
    <w:rsid w:val="0015505A"/>
    <w:rsid w:val="0016345A"/>
    <w:rsid w:val="001705EF"/>
    <w:rsid w:val="00182083"/>
    <w:rsid w:val="00184483"/>
    <w:rsid w:val="00193806"/>
    <w:rsid w:val="00197F14"/>
    <w:rsid w:val="001A157F"/>
    <w:rsid w:val="001C550C"/>
    <w:rsid w:val="001D08BA"/>
    <w:rsid w:val="001D359A"/>
    <w:rsid w:val="001D3DB0"/>
    <w:rsid w:val="001E566E"/>
    <w:rsid w:val="001F4342"/>
    <w:rsid w:val="001F6B07"/>
    <w:rsid w:val="00211903"/>
    <w:rsid w:val="00215A06"/>
    <w:rsid w:val="0021778F"/>
    <w:rsid w:val="00231891"/>
    <w:rsid w:val="00235DC6"/>
    <w:rsid w:val="0024346D"/>
    <w:rsid w:val="00244542"/>
    <w:rsid w:val="00245D11"/>
    <w:rsid w:val="00256F68"/>
    <w:rsid w:val="00272883"/>
    <w:rsid w:val="00296B5E"/>
    <w:rsid w:val="00297C93"/>
    <w:rsid w:val="002A2108"/>
    <w:rsid w:val="002A3CFD"/>
    <w:rsid w:val="002C51BD"/>
    <w:rsid w:val="002C596B"/>
    <w:rsid w:val="002C624C"/>
    <w:rsid w:val="002C7604"/>
    <w:rsid w:val="002F2D69"/>
    <w:rsid w:val="00303426"/>
    <w:rsid w:val="00311D79"/>
    <w:rsid w:val="00312CAE"/>
    <w:rsid w:val="00313586"/>
    <w:rsid w:val="00321140"/>
    <w:rsid w:val="00325316"/>
    <w:rsid w:val="003273C1"/>
    <w:rsid w:val="00336E25"/>
    <w:rsid w:val="00337DE6"/>
    <w:rsid w:val="00340111"/>
    <w:rsid w:val="0034416A"/>
    <w:rsid w:val="0035600A"/>
    <w:rsid w:val="00365109"/>
    <w:rsid w:val="003A44B4"/>
    <w:rsid w:val="003A5DEE"/>
    <w:rsid w:val="003A7362"/>
    <w:rsid w:val="003B2DE2"/>
    <w:rsid w:val="003B5A6D"/>
    <w:rsid w:val="003E0595"/>
    <w:rsid w:val="003E6783"/>
    <w:rsid w:val="003E6FA4"/>
    <w:rsid w:val="004175E8"/>
    <w:rsid w:val="004355F0"/>
    <w:rsid w:val="004572A1"/>
    <w:rsid w:val="00465486"/>
    <w:rsid w:val="004674AC"/>
    <w:rsid w:val="004857DB"/>
    <w:rsid w:val="00485CE1"/>
    <w:rsid w:val="0048772B"/>
    <w:rsid w:val="00493EC1"/>
    <w:rsid w:val="00496392"/>
    <w:rsid w:val="004A11EA"/>
    <w:rsid w:val="004C3B82"/>
    <w:rsid w:val="004D22B7"/>
    <w:rsid w:val="004D72B6"/>
    <w:rsid w:val="004D76B3"/>
    <w:rsid w:val="004D7773"/>
    <w:rsid w:val="004F7815"/>
    <w:rsid w:val="00502E70"/>
    <w:rsid w:val="00503C1A"/>
    <w:rsid w:val="005053CB"/>
    <w:rsid w:val="00520F26"/>
    <w:rsid w:val="00524C29"/>
    <w:rsid w:val="0053005C"/>
    <w:rsid w:val="005324E8"/>
    <w:rsid w:val="00533E3A"/>
    <w:rsid w:val="00534BCF"/>
    <w:rsid w:val="00535E14"/>
    <w:rsid w:val="005363F7"/>
    <w:rsid w:val="00540151"/>
    <w:rsid w:val="005526EC"/>
    <w:rsid w:val="00564AE4"/>
    <w:rsid w:val="00585E3D"/>
    <w:rsid w:val="00590641"/>
    <w:rsid w:val="00590756"/>
    <w:rsid w:val="005964B7"/>
    <w:rsid w:val="005A1EBB"/>
    <w:rsid w:val="005B32FA"/>
    <w:rsid w:val="006035E6"/>
    <w:rsid w:val="00604208"/>
    <w:rsid w:val="00615802"/>
    <w:rsid w:val="00622458"/>
    <w:rsid w:val="00625DC1"/>
    <w:rsid w:val="006267BE"/>
    <w:rsid w:val="0065416C"/>
    <w:rsid w:val="006554D8"/>
    <w:rsid w:val="0066035E"/>
    <w:rsid w:val="00693589"/>
    <w:rsid w:val="00694691"/>
    <w:rsid w:val="006A3565"/>
    <w:rsid w:val="006D2AF9"/>
    <w:rsid w:val="006D345B"/>
    <w:rsid w:val="006E1832"/>
    <w:rsid w:val="006E41E0"/>
    <w:rsid w:val="007108F5"/>
    <w:rsid w:val="0071660A"/>
    <w:rsid w:val="00716EBF"/>
    <w:rsid w:val="007447A8"/>
    <w:rsid w:val="007506D4"/>
    <w:rsid w:val="0076081E"/>
    <w:rsid w:val="007661DE"/>
    <w:rsid w:val="00770AF2"/>
    <w:rsid w:val="00772552"/>
    <w:rsid w:val="0078018B"/>
    <w:rsid w:val="0078598D"/>
    <w:rsid w:val="007A11CA"/>
    <w:rsid w:val="007A3AE9"/>
    <w:rsid w:val="007D6708"/>
    <w:rsid w:val="007E58B8"/>
    <w:rsid w:val="007F5148"/>
    <w:rsid w:val="00851A6B"/>
    <w:rsid w:val="00865164"/>
    <w:rsid w:val="008656F0"/>
    <w:rsid w:val="00872C3B"/>
    <w:rsid w:val="00880FAB"/>
    <w:rsid w:val="00882B4C"/>
    <w:rsid w:val="008868F0"/>
    <w:rsid w:val="008B08F6"/>
    <w:rsid w:val="008B7B76"/>
    <w:rsid w:val="008C00EE"/>
    <w:rsid w:val="008C086E"/>
    <w:rsid w:val="008C601B"/>
    <w:rsid w:val="008D3F17"/>
    <w:rsid w:val="008E2813"/>
    <w:rsid w:val="008E5C50"/>
    <w:rsid w:val="008F597A"/>
    <w:rsid w:val="008F7BA1"/>
    <w:rsid w:val="008F7BA7"/>
    <w:rsid w:val="009075F2"/>
    <w:rsid w:val="00907F9F"/>
    <w:rsid w:val="009108AC"/>
    <w:rsid w:val="009130EB"/>
    <w:rsid w:val="009179D8"/>
    <w:rsid w:val="009503DA"/>
    <w:rsid w:val="00951991"/>
    <w:rsid w:val="00970687"/>
    <w:rsid w:val="009811CA"/>
    <w:rsid w:val="00984DD8"/>
    <w:rsid w:val="00985B9E"/>
    <w:rsid w:val="00992011"/>
    <w:rsid w:val="009A33CB"/>
    <w:rsid w:val="009A767F"/>
    <w:rsid w:val="009C0334"/>
    <w:rsid w:val="009C4A19"/>
    <w:rsid w:val="009D275B"/>
    <w:rsid w:val="009D3991"/>
    <w:rsid w:val="009D7D67"/>
    <w:rsid w:val="009E65CD"/>
    <w:rsid w:val="009E713B"/>
    <w:rsid w:val="009F1820"/>
    <w:rsid w:val="009F4E9D"/>
    <w:rsid w:val="00A06CEC"/>
    <w:rsid w:val="00A1664E"/>
    <w:rsid w:val="00A26688"/>
    <w:rsid w:val="00A53230"/>
    <w:rsid w:val="00A620B2"/>
    <w:rsid w:val="00A81810"/>
    <w:rsid w:val="00A97AA7"/>
    <w:rsid w:val="00AA2724"/>
    <w:rsid w:val="00AB3600"/>
    <w:rsid w:val="00AC4548"/>
    <w:rsid w:val="00AC63AA"/>
    <w:rsid w:val="00AE2C1A"/>
    <w:rsid w:val="00AE3202"/>
    <w:rsid w:val="00AF6524"/>
    <w:rsid w:val="00B01086"/>
    <w:rsid w:val="00B05F6C"/>
    <w:rsid w:val="00B1707D"/>
    <w:rsid w:val="00B17787"/>
    <w:rsid w:val="00B33D51"/>
    <w:rsid w:val="00B340A6"/>
    <w:rsid w:val="00B635FD"/>
    <w:rsid w:val="00B67B0F"/>
    <w:rsid w:val="00B7592F"/>
    <w:rsid w:val="00BA04C6"/>
    <w:rsid w:val="00BB307C"/>
    <w:rsid w:val="00BB6725"/>
    <w:rsid w:val="00BB6F36"/>
    <w:rsid w:val="00BC2FA0"/>
    <w:rsid w:val="00BD5FCF"/>
    <w:rsid w:val="00BE1370"/>
    <w:rsid w:val="00BE280B"/>
    <w:rsid w:val="00C2273A"/>
    <w:rsid w:val="00C313C7"/>
    <w:rsid w:val="00C32FC2"/>
    <w:rsid w:val="00C37C28"/>
    <w:rsid w:val="00C46C1F"/>
    <w:rsid w:val="00C47565"/>
    <w:rsid w:val="00C54DFE"/>
    <w:rsid w:val="00C61A38"/>
    <w:rsid w:val="00C678A6"/>
    <w:rsid w:val="00C70509"/>
    <w:rsid w:val="00C93C51"/>
    <w:rsid w:val="00C94081"/>
    <w:rsid w:val="00CA7BE4"/>
    <w:rsid w:val="00CB00A7"/>
    <w:rsid w:val="00CB2FFD"/>
    <w:rsid w:val="00CB4812"/>
    <w:rsid w:val="00CC36C5"/>
    <w:rsid w:val="00CC66F1"/>
    <w:rsid w:val="00D06871"/>
    <w:rsid w:val="00D144BE"/>
    <w:rsid w:val="00D44BBF"/>
    <w:rsid w:val="00D55979"/>
    <w:rsid w:val="00D76189"/>
    <w:rsid w:val="00D804BC"/>
    <w:rsid w:val="00D9212B"/>
    <w:rsid w:val="00D924F7"/>
    <w:rsid w:val="00D96318"/>
    <w:rsid w:val="00DA4B16"/>
    <w:rsid w:val="00DB3C52"/>
    <w:rsid w:val="00DF7FE0"/>
    <w:rsid w:val="00E10DB0"/>
    <w:rsid w:val="00E27907"/>
    <w:rsid w:val="00E341EF"/>
    <w:rsid w:val="00E50CC9"/>
    <w:rsid w:val="00E53A02"/>
    <w:rsid w:val="00E57918"/>
    <w:rsid w:val="00E63BBD"/>
    <w:rsid w:val="00E66176"/>
    <w:rsid w:val="00E6748C"/>
    <w:rsid w:val="00E73BB5"/>
    <w:rsid w:val="00E75667"/>
    <w:rsid w:val="00E75F48"/>
    <w:rsid w:val="00E760EC"/>
    <w:rsid w:val="00EC7F31"/>
    <w:rsid w:val="00EE2C27"/>
    <w:rsid w:val="00EE77B5"/>
    <w:rsid w:val="00EF4A13"/>
    <w:rsid w:val="00EF52DF"/>
    <w:rsid w:val="00F02773"/>
    <w:rsid w:val="00F06BBE"/>
    <w:rsid w:val="00F113E2"/>
    <w:rsid w:val="00F12D33"/>
    <w:rsid w:val="00F25DC5"/>
    <w:rsid w:val="00F43294"/>
    <w:rsid w:val="00F460C2"/>
    <w:rsid w:val="00F57015"/>
    <w:rsid w:val="00F73A6D"/>
    <w:rsid w:val="00F73F5D"/>
    <w:rsid w:val="00F8220C"/>
    <w:rsid w:val="00F83E24"/>
    <w:rsid w:val="00F94B6A"/>
    <w:rsid w:val="00FA156F"/>
    <w:rsid w:val="00FA6DDE"/>
    <w:rsid w:val="00FA7DB7"/>
    <w:rsid w:val="00FB146C"/>
    <w:rsid w:val="00FB1502"/>
    <w:rsid w:val="00FE0BDC"/>
    <w:rsid w:val="00FE3426"/>
    <w:rsid w:val="00FE3497"/>
    <w:rsid w:val="00F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;"/>
  <w14:docId w14:val="64FBBCE7"/>
  <w15:docId w15:val="{ED87DEFF-C46A-4943-9F38-E8C54C6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45 Light" w:eastAsia="Times New Roman" w:hAnsi="Frutiger 45 Light" w:cs="Times New Roman"/>
        <w:sz w:val="22"/>
        <w:szCs w:val="22"/>
        <w:lang w:val="de-CH" w:eastAsia="de-CH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86E"/>
    <w:rPr>
      <w:lang w:eastAsia="de-DE"/>
    </w:rPr>
  </w:style>
  <w:style w:type="paragraph" w:styleId="berschrift1">
    <w:name w:val="heading 1"/>
    <w:basedOn w:val="Standard"/>
    <w:next w:val="Textspace"/>
    <w:qFormat/>
    <w:rsid w:val="008C086E"/>
    <w:pPr>
      <w:keepNext/>
      <w:numPr>
        <w:numId w:val="2"/>
      </w:numPr>
      <w:spacing w:after="112"/>
      <w:outlineLvl w:val="0"/>
    </w:pPr>
  </w:style>
  <w:style w:type="paragraph" w:styleId="berschrift2">
    <w:name w:val="heading 2"/>
    <w:basedOn w:val="Standard"/>
    <w:next w:val="Textspace"/>
    <w:qFormat/>
    <w:rsid w:val="008C086E"/>
    <w:pPr>
      <w:keepNext/>
      <w:numPr>
        <w:ilvl w:val="1"/>
        <w:numId w:val="3"/>
      </w:numPr>
      <w:spacing w:after="112"/>
      <w:outlineLvl w:val="1"/>
    </w:pPr>
  </w:style>
  <w:style w:type="paragraph" w:styleId="berschrift3">
    <w:name w:val="heading 3"/>
    <w:basedOn w:val="Standard"/>
    <w:next w:val="Textspace"/>
    <w:qFormat/>
    <w:rsid w:val="008C086E"/>
    <w:pPr>
      <w:keepNext/>
      <w:numPr>
        <w:ilvl w:val="2"/>
        <w:numId w:val="4"/>
      </w:numPr>
      <w:spacing w:after="55"/>
      <w:outlineLvl w:val="2"/>
    </w:pPr>
  </w:style>
  <w:style w:type="paragraph" w:styleId="berschrift4">
    <w:name w:val="heading 4"/>
    <w:basedOn w:val="Standard"/>
    <w:next w:val="Standard"/>
    <w:qFormat/>
    <w:rsid w:val="008C086E"/>
    <w:pPr>
      <w:keepNext/>
      <w:numPr>
        <w:ilvl w:val="3"/>
        <w:numId w:val="5"/>
      </w:numPr>
      <w:outlineLvl w:val="3"/>
    </w:pPr>
  </w:style>
  <w:style w:type="paragraph" w:styleId="berschrift5">
    <w:name w:val="heading 5"/>
    <w:basedOn w:val="Standard"/>
    <w:next w:val="Standard"/>
    <w:qFormat/>
    <w:rsid w:val="008C086E"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rsid w:val="008C086E"/>
    <w:pPr>
      <w:numPr>
        <w:ilvl w:val="5"/>
        <w:numId w:val="7"/>
      </w:numPr>
      <w:outlineLvl w:val="5"/>
    </w:pPr>
  </w:style>
  <w:style w:type="paragraph" w:styleId="berschrift7">
    <w:name w:val="heading 7"/>
    <w:basedOn w:val="Standard"/>
    <w:next w:val="Standard"/>
    <w:qFormat/>
    <w:rsid w:val="008C086E"/>
    <w:pPr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Standard"/>
    <w:qFormat/>
    <w:rsid w:val="008C086E"/>
    <w:pPr>
      <w:numPr>
        <w:ilvl w:val="7"/>
        <w:numId w:val="9"/>
      </w:numPr>
      <w:outlineLvl w:val="7"/>
    </w:pPr>
  </w:style>
  <w:style w:type="paragraph" w:styleId="berschrift9">
    <w:name w:val="heading 9"/>
    <w:basedOn w:val="Standard"/>
    <w:next w:val="Standard"/>
    <w:qFormat/>
    <w:rsid w:val="008C086E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086E"/>
    <w:pPr>
      <w:tabs>
        <w:tab w:val="center" w:pos="4153"/>
        <w:tab w:val="right" w:pos="8306"/>
      </w:tabs>
    </w:pPr>
    <w:rPr>
      <w:sz w:val="24"/>
    </w:rPr>
  </w:style>
  <w:style w:type="paragraph" w:styleId="Fuzeile">
    <w:name w:val="footer"/>
    <w:basedOn w:val="Standard"/>
    <w:rsid w:val="008C086E"/>
    <w:pPr>
      <w:tabs>
        <w:tab w:val="center" w:pos="4153"/>
        <w:tab w:val="right" w:pos="8306"/>
      </w:tabs>
      <w:spacing w:line="240" w:lineRule="auto"/>
    </w:pPr>
    <w:rPr>
      <w:sz w:val="12"/>
    </w:rPr>
  </w:style>
  <w:style w:type="character" w:styleId="Seitenzahl">
    <w:name w:val="page number"/>
    <w:basedOn w:val="Absatz-Standardschriftart"/>
    <w:rsid w:val="008C086E"/>
  </w:style>
  <w:style w:type="paragraph" w:customStyle="1" w:styleId="Subject">
    <w:name w:val="Subject"/>
    <w:basedOn w:val="Standard"/>
    <w:rsid w:val="008C086E"/>
    <w:pPr>
      <w:spacing w:before="40" w:after="640"/>
    </w:pPr>
    <w:rPr>
      <w:rFonts w:ascii="AGaramond Bold" w:hAnsi="AGaramond Bold"/>
    </w:rPr>
  </w:style>
  <w:style w:type="paragraph" w:customStyle="1" w:styleId="Textspace">
    <w:name w:val="Text space"/>
    <w:basedOn w:val="Standard"/>
    <w:rsid w:val="008C086E"/>
    <w:pPr>
      <w:spacing w:after="250"/>
    </w:pPr>
  </w:style>
  <w:style w:type="paragraph" w:customStyle="1" w:styleId="Information">
    <w:name w:val="Information"/>
    <w:basedOn w:val="Standard"/>
    <w:rsid w:val="008C086E"/>
    <w:pPr>
      <w:spacing w:line="340" w:lineRule="exact"/>
    </w:pPr>
  </w:style>
  <w:style w:type="paragraph" w:customStyle="1" w:styleId="Greeting">
    <w:name w:val="Greeting"/>
    <w:basedOn w:val="Standard"/>
    <w:rsid w:val="008C086E"/>
    <w:pPr>
      <w:keepNext/>
      <w:keepLines/>
      <w:tabs>
        <w:tab w:val="left" w:pos="3969"/>
      </w:tabs>
    </w:pPr>
    <w:rPr>
      <w:sz w:val="24"/>
    </w:rPr>
  </w:style>
  <w:style w:type="paragraph" w:customStyle="1" w:styleId="Indent">
    <w:name w:val="Indent"/>
    <w:basedOn w:val="Standard"/>
    <w:rsid w:val="008C086E"/>
    <w:pPr>
      <w:ind w:left="454"/>
    </w:pPr>
    <w:rPr>
      <w:sz w:val="24"/>
    </w:rPr>
  </w:style>
  <w:style w:type="paragraph" w:customStyle="1" w:styleId="Bullet1">
    <w:name w:val="Bullet 1"/>
    <w:basedOn w:val="Standard"/>
    <w:rsid w:val="008C086E"/>
    <w:pPr>
      <w:numPr>
        <w:numId w:val="21"/>
      </w:numPr>
      <w:tabs>
        <w:tab w:val="clear" w:pos="360"/>
        <w:tab w:val="left" w:pos="284"/>
      </w:tabs>
      <w:ind w:left="284" w:hanging="284"/>
    </w:pPr>
  </w:style>
  <w:style w:type="paragraph" w:styleId="Titel">
    <w:name w:val="Title"/>
    <w:basedOn w:val="Standard"/>
    <w:qFormat/>
    <w:rsid w:val="008C086E"/>
    <w:pPr>
      <w:spacing w:after="112"/>
    </w:pPr>
    <w:rPr>
      <w:rFonts w:ascii="AGaramond Bold" w:hAnsi="AGaramond Bold"/>
    </w:rPr>
  </w:style>
  <w:style w:type="paragraph" w:customStyle="1" w:styleId="Bullet2">
    <w:name w:val="Bullet 2"/>
    <w:basedOn w:val="Bullet1"/>
    <w:rsid w:val="008C086E"/>
    <w:pPr>
      <w:numPr>
        <w:numId w:val="22"/>
      </w:numPr>
      <w:tabs>
        <w:tab w:val="clear" w:pos="284"/>
        <w:tab w:val="left" w:pos="567"/>
      </w:tabs>
      <w:ind w:left="568" w:hanging="284"/>
    </w:pPr>
  </w:style>
  <w:style w:type="paragraph" w:customStyle="1" w:styleId="Lista">
    <w:name w:val="List a)"/>
    <w:basedOn w:val="Standard"/>
    <w:rsid w:val="008C086E"/>
    <w:pPr>
      <w:ind w:left="454" w:hanging="454"/>
    </w:pPr>
    <w:rPr>
      <w:sz w:val="24"/>
    </w:rPr>
  </w:style>
  <w:style w:type="paragraph" w:styleId="Textkrper">
    <w:name w:val="Body Text"/>
    <w:basedOn w:val="Standard"/>
    <w:rsid w:val="008C086E"/>
    <w:pPr>
      <w:spacing w:after="120"/>
    </w:pPr>
  </w:style>
  <w:style w:type="paragraph" w:customStyle="1" w:styleId="TableText">
    <w:name w:val="Table Text"/>
    <w:basedOn w:val="Standard"/>
    <w:rsid w:val="008C086E"/>
    <w:pPr>
      <w:tabs>
        <w:tab w:val="left" w:pos="2835"/>
        <w:tab w:val="left" w:pos="5670"/>
        <w:tab w:val="left" w:pos="8505"/>
      </w:tabs>
    </w:pPr>
  </w:style>
  <w:style w:type="paragraph" w:styleId="Abbildungsverzeichnis">
    <w:name w:val="table of figures"/>
    <w:basedOn w:val="Standard"/>
    <w:next w:val="Standard"/>
    <w:semiHidden/>
    <w:rsid w:val="008C086E"/>
    <w:pPr>
      <w:ind w:left="480" w:hanging="480"/>
    </w:pPr>
  </w:style>
  <w:style w:type="paragraph" w:styleId="Umschlagabsenderadresse">
    <w:name w:val="envelope return"/>
    <w:basedOn w:val="Standard"/>
    <w:rsid w:val="008C086E"/>
    <w:rPr>
      <w:rFonts w:ascii="Arial" w:hAnsi="Arial"/>
    </w:rPr>
  </w:style>
  <w:style w:type="paragraph" w:styleId="Anrede">
    <w:name w:val="Salutation"/>
    <w:basedOn w:val="Standard"/>
    <w:next w:val="Standard"/>
    <w:rsid w:val="008C086E"/>
  </w:style>
  <w:style w:type="paragraph" w:styleId="Aufzhlungszeichen">
    <w:name w:val="List Bullet"/>
    <w:basedOn w:val="Standard"/>
    <w:autoRedefine/>
    <w:rsid w:val="008C086E"/>
    <w:pPr>
      <w:numPr>
        <w:numId w:val="11"/>
      </w:numPr>
    </w:pPr>
  </w:style>
  <w:style w:type="paragraph" w:styleId="Aufzhlungszeichen2">
    <w:name w:val="List Bullet 2"/>
    <w:basedOn w:val="Standard"/>
    <w:autoRedefine/>
    <w:rsid w:val="008C086E"/>
    <w:pPr>
      <w:numPr>
        <w:numId w:val="12"/>
      </w:numPr>
    </w:pPr>
  </w:style>
  <w:style w:type="paragraph" w:styleId="Aufzhlungszeichen3">
    <w:name w:val="List Bullet 3"/>
    <w:basedOn w:val="Standard"/>
    <w:autoRedefine/>
    <w:rsid w:val="008C086E"/>
    <w:pPr>
      <w:numPr>
        <w:numId w:val="13"/>
      </w:numPr>
    </w:pPr>
  </w:style>
  <w:style w:type="paragraph" w:styleId="Aufzhlungszeichen4">
    <w:name w:val="List Bullet 4"/>
    <w:basedOn w:val="Standard"/>
    <w:autoRedefine/>
    <w:rsid w:val="008C086E"/>
    <w:pPr>
      <w:numPr>
        <w:numId w:val="14"/>
      </w:numPr>
    </w:pPr>
  </w:style>
  <w:style w:type="paragraph" w:styleId="Aufzhlungszeichen5">
    <w:name w:val="List Bullet 5"/>
    <w:basedOn w:val="Standard"/>
    <w:autoRedefine/>
    <w:rsid w:val="008C086E"/>
    <w:pPr>
      <w:numPr>
        <w:numId w:val="15"/>
      </w:numPr>
    </w:pPr>
  </w:style>
  <w:style w:type="paragraph" w:styleId="Blocktext">
    <w:name w:val="Block Text"/>
    <w:basedOn w:val="Standard"/>
    <w:rsid w:val="008C086E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8C086E"/>
  </w:style>
  <w:style w:type="paragraph" w:styleId="Dokumentstruktur">
    <w:name w:val="Document Map"/>
    <w:basedOn w:val="Standard"/>
    <w:semiHidden/>
    <w:rsid w:val="008C086E"/>
    <w:pPr>
      <w:shd w:val="clear" w:color="auto" w:fill="000080"/>
    </w:pPr>
    <w:rPr>
      <w:rFonts w:ascii="Tahoma" w:hAnsi="Tahoma"/>
    </w:rPr>
  </w:style>
  <w:style w:type="character" w:styleId="Hervorhebung">
    <w:name w:val="Emphasis"/>
    <w:basedOn w:val="Absatz-Standardschriftart"/>
    <w:qFormat/>
    <w:rsid w:val="008C086E"/>
    <w:rPr>
      <w:i/>
    </w:rPr>
  </w:style>
  <w:style w:type="paragraph" w:styleId="Endnotentext">
    <w:name w:val="endnote text"/>
    <w:basedOn w:val="Standard"/>
    <w:semiHidden/>
    <w:rsid w:val="008C086E"/>
  </w:style>
  <w:style w:type="character" w:styleId="Endnotenzeichen">
    <w:name w:val="endnote reference"/>
    <w:basedOn w:val="Absatz-Standardschriftart"/>
    <w:semiHidden/>
    <w:rsid w:val="008C086E"/>
    <w:rPr>
      <w:vertAlign w:val="superscript"/>
    </w:rPr>
  </w:style>
  <w:style w:type="paragraph" w:styleId="Fu-Endnotenberschrift">
    <w:name w:val="Note Heading"/>
    <w:basedOn w:val="Standard"/>
    <w:next w:val="Standard"/>
    <w:rsid w:val="008C086E"/>
  </w:style>
  <w:style w:type="paragraph" w:styleId="Funotentext">
    <w:name w:val="footnote text"/>
    <w:basedOn w:val="Standard"/>
    <w:semiHidden/>
    <w:rsid w:val="008C086E"/>
  </w:style>
  <w:style w:type="character" w:styleId="Funotenzeichen">
    <w:name w:val="footnote reference"/>
    <w:basedOn w:val="Absatz-Standardschriftart"/>
    <w:semiHidden/>
    <w:rsid w:val="008C086E"/>
    <w:rPr>
      <w:vertAlign w:val="superscript"/>
    </w:rPr>
  </w:style>
  <w:style w:type="character" w:styleId="BesuchterLink">
    <w:name w:val="FollowedHyperlink"/>
    <w:basedOn w:val="Absatz-Standardschriftart"/>
    <w:rsid w:val="008C086E"/>
    <w:rPr>
      <w:color w:val="800080"/>
      <w:u w:val="single"/>
    </w:rPr>
  </w:style>
  <w:style w:type="paragraph" w:styleId="Gruformel">
    <w:name w:val="Closing"/>
    <w:basedOn w:val="Standard"/>
    <w:rsid w:val="008C086E"/>
    <w:pPr>
      <w:ind w:left="4252"/>
    </w:pPr>
  </w:style>
  <w:style w:type="character" w:styleId="Hyperlink">
    <w:name w:val="Hyperlink"/>
    <w:basedOn w:val="Absatz-Standardschriftart"/>
    <w:rsid w:val="008C086E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8C086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8C086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8C086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8C086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8C086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8C086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8C086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8C086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8C086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8C086E"/>
    <w:rPr>
      <w:rFonts w:ascii="Arial" w:hAnsi="Arial"/>
      <w:b/>
    </w:rPr>
  </w:style>
  <w:style w:type="paragraph" w:styleId="Kommentartext">
    <w:name w:val="annotation text"/>
    <w:basedOn w:val="Standard"/>
    <w:semiHidden/>
    <w:rsid w:val="008C086E"/>
  </w:style>
  <w:style w:type="character" w:styleId="Kommentarzeichen">
    <w:name w:val="annotation reference"/>
    <w:basedOn w:val="Absatz-Standardschriftart"/>
    <w:semiHidden/>
    <w:rsid w:val="008C086E"/>
    <w:rPr>
      <w:sz w:val="16"/>
    </w:rPr>
  </w:style>
  <w:style w:type="paragraph" w:styleId="Liste">
    <w:name w:val="List"/>
    <w:basedOn w:val="Standard"/>
    <w:rsid w:val="008C086E"/>
    <w:pPr>
      <w:ind w:left="283" w:hanging="283"/>
    </w:pPr>
  </w:style>
  <w:style w:type="paragraph" w:styleId="Liste2">
    <w:name w:val="List 2"/>
    <w:basedOn w:val="Standard"/>
    <w:rsid w:val="008C086E"/>
    <w:pPr>
      <w:ind w:left="566" w:hanging="283"/>
    </w:pPr>
  </w:style>
  <w:style w:type="paragraph" w:styleId="Liste3">
    <w:name w:val="List 3"/>
    <w:basedOn w:val="Standard"/>
    <w:rsid w:val="008C086E"/>
    <w:pPr>
      <w:ind w:left="849" w:hanging="283"/>
    </w:pPr>
  </w:style>
  <w:style w:type="paragraph" w:styleId="Liste4">
    <w:name w:val="List 4"/>
    <w:basedOn w:val="Standard"/>
    <w:rsid w:val="008C086E"/>
    <w:pPr>
      <w:ind w:left="1132" w:hanging="283"/>
    </w:pPr>
  </w:style>
  <w:style w:type="paragraph" w:styleId="Liste5">
    <w:name w:val="List 5"/>
    <w:basedOn w:val="Standard"/>
    <w:rsid w:val="008C086E"/>
    <w:pPr>
      <w:ind w:left="1415" w:hanging="283"/>
    </w:pPr>
  </w:style>
  <w:style w:type="paragraph" w:styleId="Listenfortsetzung">
    <w:name w:val="List Continue"/>
    <w:basedOn w:val="Standard"/>
    <w:rsid w:val="008C086E"/>
    <w:pPr>
      <w:spacing w:after="120"/>
      <w:ind w:left="283"/>
    </w:pPr>
  </w:style>
  <w:style w:type="paragraph" w:styleId="Listenfortsetzung2">
    <w:name w:val="List Continue 2"/>
    <w:basedOn w:val="Standard"/>
    <w:rsid w:val="008C086E"/>
    <w:pPr>
      <w:spacing w:after="120"/>
      <w:ind w:left="566"/>
    </w:pPr>
  </w:style>
  <w:style w:type="paragraph" w:styleId="Listenfortsetzung3">
    <w:name w:val="List Continue 3"/>
    <w:basedOn w:val="Standard"/>
    <w:rsid w:val="008C086E"/>
    <w:pPr>
      <w:spacing w:after="120"/>
      <w:ind w:left="849"/>
    </w:pPr>
  </w:style>
  <w:style w:type="paragraph" w:styleId="Listenfortsetzung4">
    <w:name w:val="List Continue 4"/>
    <w:basedOn w:val="Standard"/>
    <w:rsid w:val="008C086E"/>
    <w:pPr>
      <w:spacing w:after="120"/>
      <w:ind w:left="1132"/>
    </w:pPr>
  </w:style>
  <w:style w:type="paragraph" w:styleId="Listenfortsetzung5">
    <w:name w:val="List Continue 5"/>
    <w:basedOn w:val="Standard"/>
    <w:rsid w:val="008C086E"/>
    <w:pPr>
      <w:spacing w:after="120"/>
      <w:ind w:left="1415"/>
    </w:pPr>
  </w:style>
  <w:style w:type="paragraph" w:styleId="Listennummer">
    <w:name w:val="List Number"/>
    <w:basedOn w:val="Standard"/>
    <w:rsid w:val="008C086E"/>
    <w:pPr>
      <w:numPr>
        <w:numId w:val="16"/>
      </w:numPr>
    </w:pPr>
  </w:style>
  <w:style w:type="paragraph" w:styleId="Listennummer2">
    <w:name w:val="List Number 2"/>
    <w:basedOn w:val="Standard"/>
    <w:rsid w:val="008C086E"/>
    <w:pPr>
      <w:numPr>
        <w:numId w:val="17"/>
      </w:numPr>
    </w:pPr>
  </w:style>
  <w:style w:type="paragraph" w:styleId="Listennummer3">
    <w:name w:val="List Number 3"/>
    <w:basedOn w:val="Standard"/>
    <w:rsid w:val="008C086E"/>
    <w:pPr>
      <w:numPr>
        <w:numId w:val="18"/>
      </w:numPr>
    </w:pPr>
  </w:style>
  <w:style w:type="paragraph" w:styleId="Listennummer4">
    <w:name w:val="List Number 4"/>
    <w:basedOn w:val="Standard"/>
    <w:rsid w:val="008C086E"/>
    <w:pPr>
      <w:numPr>
        <w:numId w:val="19"/>
      </w:numPr>
    </w:pPr>
  </w:style>
  <w:style w:type="paragraph" w:styleId="Listennummer5">
    <w:name w:val="List Number 5"/>
    <w:basedOn w:val="Standard"/>
    <w:rsid w:val="008C086E"/>
    <w:pPr>
      <w:numPr>
        <w:numId w:val="20"/>
      </w:numPr>
    </w:pPr>
  </w:style>
  <w:style w:type="paragraph" w:styleId="Makrotext">
    <w:name w:val="macro"/>
    <w:semiHidden/>
    <w:rsid w:val="008C0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styleId="Nachrichtenkopf">
    <w:name w:val="Message Header"/>
    <w:basedOn w:val="Standard"/>
    <w:rsid w:val="008C0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sid w:val="008C086E"/>
    <w:rPr>
      <w:rFonts w:ascii="Courier New" w:hAnsi="Courier New"/>
    </w:rPr>
  </w:style>
  <w:style w:type="paragraph" w:styleId="Standardeinzug">
    <w:name w:val="Normal Indent"/>
    <w:basedOn w:val="Standard"/>
    <w:rsid w:val="008C086E"/>
    <w:pPr>
      <w:ind w:left="708"/>
    </w:pPr>
  </w:style>
  <w:style w:type="character" w:styleId="Fett">
    <w:name w:val="Strong"/>
    <w:basedOn w:val="Absatz-Standardschriftart"/>
    <w:qFormat/>
    <w:rsid w:val="008C086E"/>
    <w:rPr>
      <w:b/>
    </w:rPr>
  </w:style>
  <w:style w:type="paragraph" w:styleId="Textkrper2">
    <w:name w:val="Body Text 2"/>
    <w:basedOn w:val="Standard"/>
    <w:rsid w:val="008C086E"/>
    <w:pPr>
      <w:spacing w:after="120" w:line="480" w:lineRule="auto"/>
    </w:pPr>
  </w:style>
  <w:style w:type="paragraph" w:styleId="Textkrper3">
    <w:name w:val="Body Text 3"/>
    <w:basedOn w:val="Standard"/>
    <w:rsid w:val="008C086E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8C086E"/>
    <w:pPr>
      <w:spacing w:after="120"/>
      <w:ind w:left="283"/>
    </w:pPr>
  </w:style>
  <w:style w:type="paragraph" w:styleId="Textkrper-Einzug2">
    <w:name w:val="Body Text Indent 2"/>
    <w:basedOn w:val="Standard"/>
    <w:rsid w:val="008C086E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8C086E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Standard"/>
    <w:rsid w:val="008C086E"/>
    <w:pPr>
      <w:spacing w:after="120"/>
      <w:ind w:firstLine="210"/>
    </w:pPr>
  </w:style>
  <w:style w:type="paragraph" w:styleId="Textkrper-Erstzeileneinzug2">
    <w:name w:val="Body Text First Indent 2"/>
    <w:basedOn w:val="Textkrper-Zeileneinzug"/>
    <w:rsid w:val="008C086E"/>
    <w:pPr>
      <w:ind w:firstLine="210"/>
    </w:pPr>
  </w:style>
  <w:style w:type="paragraph" w:styleId="Umschlagadresse">
    <w:name w:val="envelope address"/>
    <w:basedOn w:val="Standard"/>
    <w:rsid w:val="008C086E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rsid w:val="008C086E"/>
    <w:pPr>
      <w:ind w:left="4252"/>
    </w:pPr>
  </w:style>
  <w:style w:type="paragraph" w:styleId="Untertitel">
    <w:name w:val="Subtitle"/>
    <w:basedOn w:val="Standard"/>
    <w:qFormat/>
    <w:rsid w:val="008C086E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8C086E"/>
  </w:style>
  <w:style w:type="paragraph" w:styleId="Verzeichnis2">
    <w:name w:val="toc 2"/>
    <w:basedOn w:val="Standard"/>
    <w:next w:val="Standard"/>
    <w:autoRedefine/>
    <w:semiHidden/>
    <w:rsid w:val="008C086E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8C086E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8C086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8C086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8C086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8C086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8C086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8C086E"/>
    <w:pPr>
      <w:ind w:left="1920"/>
    </w:pPr>
  </w:style>
  <w:style w:type="character" w:styleId="Zeilennummer">
    <w:name w:val="line number"/>
    <w:basedOn w:val="Absatz-Standardschriftart"/>
    <w:rsid w:val="008C086E"/>
  </w:style>
  <w:style w:type="paragraph" w:styleId="RGV-berschrift">
    <w:name w:val="toa heading"/>
    <w:basedOn w:val="Standard"/>
    <w:next w:val="Standard"/>
    <w:semiHidden/>
    <w:rsid w:val="008C086E"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rsid w:val="008C086E"/>
    <w:pPr>
      <w:ind w:left="240" w:hanging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772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55979"/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B5E7D"/>
    <w:rPr>
      <w:color w:val="808080"/>
    </w:rPr>
  </w:style>
  <w:style w:type="paragraph" w:styleId="Listenabsatz">
    <w:name w:val="List Paragraph"/>
    <w:basedOn w:val="Standard"/>
    <w:uiPriority w:val="34"/>
    <w:qFormat/>
    <w:rsid w:val="0097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rion.ch\office_templates\Orion_2011\Template_LargeEMail\Orion_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B5837BFBC41658A5BF172CDFE5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76937-FDE7-4679-BBF2-D271222419CA}"/>
      </w:docPartPr>
      <w:docPartBody>
        <w:p w:rsidR="00A67591" w:rsidRDefault="00A67591">
          <w:pPr>
            <w:pStyle w:val="70BB5837BFBC41658A5BF172CDFE5956"/>
          </w:pPr>
          <w:r w:rsidRPr="005763D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1"/>
    <w:rsid w:val="00197F14"/>
    <w:rsid w:val="00215A06"/>
    <w:rsid w:val="00534BCF"/>
    <w:rsid w:val="009D1BC2"/>
    <w:rsid w:val="00A67591"/>
    <w:rsid w:val="00D96318"/>
    <w:rsid w:val="00DF7FE0"/>
    <w:rsid w:val="00F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0BB5837BFBC41658A5BF172CDFE5956">
    <w:name w:val="70BB5837BFBC41658A5BF172CDFE5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744EC32289748A6C9EE5DE3A9129F" ma:contentTypeVersion="15" ma:contentTypeDescription="Ein neues Dokument erstellen." ma:contentTypeScope="" ma:versionID="fac8f4c2a03622edc5877e4d4c368144">
  <xsd:schema xmlns:xsd="http://www.w3.org/2001/XMLSchema" xmlns:xs="http://www.w3.org/2001/XMLSchema" xmlns:p="http://schemas.microsoft.com/office/2006/metadata/properties" xmlns:ns2="bbb5057f-0619-4a3f-82f1-df0064821063" xmlns:ns3="5a50a9c3-afae-4449-afec-92c019b0b0c9" targetNamespace="http://schemas.microsoft.com/office/2006/metadata/properties" ma:root="true" ma:fieldsID="ed6e6011cb7eca7d998658d1c6eac295" ns2:_="" ns3:_="">
    <xsd:import namespace="bbb5057f-0619-4a3f-82f1-df0064821063"/>
    <xsd:import namespace="5a50a9c3-afae-4449-afec-92c019b0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057f-0619-4a3f-82f1-df0064821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a9c3-afae-4449-afec-92c019b0b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392796-a014-4316-9008-b7aa74699a86}" ma:internalName="TaxCatchAll" ma:showField="CatchAllData" ma:web="5a50a9c3-afae-4449-afec-92c019b0b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0a9c3-afae-4449-afec-92c019b0b0c9" xsi:nil="true"/>
    <lcf76f155ced4ddcb4097134ff3c332f xmlns="bbb5057f-0619-4a3f-82f1-df00648210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6DB6-0E6B-43F0-A3D4-4CBE2B4D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5057f-0619-4a3f-82f1-df0064821063"/>
    <ds:schemaRef ds:uri="5a50a9c3-afae-4449-afec-92c019b0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D70A1-E4D7-415B-A0CE-A92F58DBC2D2}">
  <ds:schemaRefs>
    <ds:schemaRef ds:uri="http://schemas.microsoft.com/office/2006/metadata/properties"/>
    <ds:schemaRef ds:uri="http://schemas.microsoft.com/office/infopath/2007/PartnerControls"/>
    <ds:schemaRef ds:uri="5a50a9c3-afae-4449-afec-92c019b0b0c9"/>
    <ds:schemaRef ds:uri="bbb5057f-0619-4a3f-82f1-df0064821063"/>
  </ds:schemaRefs>
</ds:datastoreItem>
</file>

<file path=customXml/itemProps3.xml><?xml version="1.0" encoding="utf-8"?>
<ds:datastoreItem xmlns:ds="http://schemas.openxmlformats.org/officeDocument/2006/customXml" ds:itemID="{67727EC1-642D-47EF-8E26-1AA7A0E7B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C30F0-6A17-46DE-BA74-04701DF15C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Orion_Brief</Template>
  <TotalTime>0</TotalTime>
  <Pages>1</Pages>
  <Words>104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Lamm Sara</dc:creator>
  <cp:lastModifiedBy>Selina Stauber</cp:lastModifiedBy>
  <cp:revision>14</cp:revision>
  <cp:lastPrinted>2011-02-02T14:11:00Z</cp:lastPrinted>
  <dcterms:created xsi:type="dcterms:W3CDTF">2025-05-21T07:49:00Z</dcterms:created>
  <dcterms:modified xsi:type="dcterms:W3CDTF">2025-07-16T07:46:00Z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b27219-8fb9-406d-b366-705b82321358_Enabled">
    <vt:lpwstr>true</vt:lpwstr>
  </property>
  <property fmtid="{D5CDD505-2E9C-101B-9397-08002B2CF9AE}" pid="3" name="MSIP_Label_a4b27219-8fb9-406d-b366-705b82321358_SetDate">
    <vt:lpwstr>2023-01-10T13:08:21Z</vt:lpwstr>
  </property>
  <property fmtid="{D5CDD505-2E9C-101B-9397-08002B2CF9AE}" pid="4" name="MSIP_Label_a4b27219-8fb9-406d-b366-705b82321358_Method">
    <vt:lpwstr>Standard</vt:lpwstr>
  </property>
  <property fmtid="{D5CDD505-2E9C-101B-9397-08002B2CF9AE}" pid="5" name="MSIP_Label_a4b27219-8fb9-406d-b366-705b82321358_Name">
    <vt:lpwstr>Public</vt:lpwstr>
  </property>
  <property fmtid="{D5CDD505-2E9C-101B-9397-08002B2CF9AE}" pid="6" name="MSIP_Label_a4b27219-8fb9-406d-b366-705b82321358_SiteId">
    <vt:lpwstr>ab9776cd-1581-41da-81ed-643c5d36fb1d</vt:lpwstr>
  </property>
  <property fmtid="{D5CDD505-2E9C-101B-9397-08002B2CF9AE}" pid="7" name="MSIP_Label_a4b27219-8fb9-406d-b366-705b82321358_ActionId">
    <vt:lpwstr>2eb6afe4-aab6-4b5e-8b47-718e2112663e</vt:lpwstr>
  </property>
  <property fmtid="{D5CDD505-2E9C-101B-9397-08002B2CF9AE}" pid="8" name="MSIP_Label_a4b27219-8fb9-406d-b366-705b82321358_ContentBits">
    <vt:lpwstr>0</vt:lpwstr>
  </property>
  <property fmtid="{D5CDD505-2E9C-101B-9397-08002B2CF9AE}" pid="9" name="ContentTypeId">
    <vt:lpwstr>0x0101008D8744EC32289748A6C9EE5DE3A9129F</vt:lpwstr>
  </property>
  <property fmtid="{D5CDD505-2E9C-101B-9397-08002B2CF9AE}" pid="10" name="MediaServiceImageTags">
    <vt:lpwstr/>
  </property>
</Properties>
</file>